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A2" w:rsidRDefault="00CD1E03">
      <w:bookmarkStart w:id="0" w:name="_GoBack"/>
      <w:r>
        <w:t xml:space="preserve">Referat af møde hos Bror Notarius den 23.3 </w:t>
      </w:r>
    </w:p>
    <w:p w:rsidR="00CD1E03" w:rsidRDefault="00CD1E03"/>
    <w:p w:rsidR="00CD1E03" w:rsidRDefault="00CD1E03">
      <w:r>
        <w:t xml:space="preserve">Dette møde (angiveligt </w:t>
      </w:r>
      <w:proofErr w:type="spellStart"/>
      <w:r>
        <w:t>nr</w:t>
      </w:r>
      <w:proofErr w:type="spellEnd"/>
      <w:r>
        <w:t xml:space="preserve"> 10) blev afholdt hos den altid veloplagte Bror Notarius, alle brødre var til stede og – i det omfang det er muligt – ved deres fulde fem.</w:t>
      </w:r>
    </w:p>
    <w:p w:rsidR="00CD1E03" w:rsidRDefault="00CD1E03"/>
    <w:p w:rsidR="00CD1E03" w:rsidRDefault="00CD1E03">
      <w:r>
        <w:t xml:space="preserve">Efter at have læsket de tørstende kroppe med diverse gæret humleudtræk, serverede Notarius et udsøgt måltid bestående af en </w:t>
      </w:r>
      <w:proofErr w:type="spellStart"/>
      <w:r>
        <w:t>mexikansk</w:t>
      </w:r>
      <w:proofErr w:type="spellEnd"/>
      <w:r>
        <w:t xml:space="preserve"> inspireret, tomatiseret kødsovs anrettet dels på tacoskaller og dels på delikate pandekager, der på den ene side have en let </w:t>
      </w:r>
      <w:proofErr w:type="spellStart"/>
      <w:r>
        <w:t>karameliseret</w:t>
      </w:r>
      <w:proofErr w:type="spellEnd"/>
      <w:r>
        <w:t xml:space="preserve"> overflade og derfor gav udtryk af at være let brændt, - hvilket naturligvis ikke var tilfældet</w:t>
      </w:r>
      <w:r w:rsidR="00E7139E">
        <w:t xml:space="preserve"> – meget velsmagende og pæne</w:t>
      </w:r>
      <w:r>
        <w:t>. Hertil serveredes diver</w:t>
      </w:r>
      <w:r w:rsidR="00E7139E">
        <w:t>se</w:t>
      </w:r>
      <w:r>
        <w:t xml:space="preserve"> saucer</w:t>
      </w:r>
      <w:r w:rsidR="00B338F4">
        <w:t>, dip</w:t>
      </w:r>
      <w:r>
        <w:t xml:space="preserve"> og relevante grønsager</w:t>
      </w:r>
      <w:r w:rsidR="00B338F4">
        <w:t>.</w:t>
      </w:r>
    </w:p>
    <w:p w:rsidR="00B338F4" w:rsidRDefault="00B338F4"/>
    <w:p w:rsidR="00B338F4" w:rsidRDefault="00B338F4">
      <w:r>
        <w:t>Til dessert var der såvel is, som varm kaffe, ligesom der ikke under hele forløbet manglede øl.</w:t>
      </w:r>
    </w:p>
    <w:p w:rsidR="00B338F4" w:rsidRDefault="00B338F4"/>
    <w:p w:rsidR="00B338F4" w:rsidRDefault="00B338F4">
      <w:r>
        <w:t xml:space="preserve">Dagens spil førte logen lige lukt ind i verdenen af </w:t>
      </w:r>
      <w:proofErr w:type="spellStart"/>
      <w:r>
        <w:t>smartphones</w:t>
      </w:r>
      <w:proofErr w:type="spellEnd"/>
      <w:r>
        <w:t xml:space="preserve">, </w:t>
      </w:r>
      <w:proofErr w:type="spellStart"/>
      <w:r>
        <w:t>apps</w:t>
      </w:r>
      <w:proofErr w:type="spellEnd"/>
      <w:r>
        <w:t xml:space="preserve"> og stavekontrol, idet Peter havde forberedt en alle mod alle </w:t>
      </w:r>
      <w:proofErr w:type="spellStart"/>
      <w:r>
        <w:t>word-feud</w:t>
      </w:r>
      <w:proofErr w:type="spellEnd"/>
      <w:r>
        <w:t xml:space="preserve"> kamp. Enkelte </w:t>
      </w:r>
      <w:proofErr w:type="spellStart"/>
      <w:r>
        <w:t>logebrødre</w:t>
      </w:r>
      <w:proofErr w:type="spellEnd"/>
      <w:r>
        <w:t xml:space="preserve"> måtte have undervisning (hvilket dog ikke prægede resultatet) og de enkelte </w:t>
      </w:r>
      <w:proofErr w:type="spellStart"/>
      <w:r>
        <w:t>feuds</w:t>
      </w:r>
      <w:proofErr w:type="spellEnd"/>
      <w:r>
        <w:t xml:space="preserve"> var af en så heftig karakter at såvel brødrene som de anvendte </w:t>
      </w:r>
      <w:proofErr w:type="spellStart"/>
      <w:r>
        <w:t>smartphones</w:t>
      </w:r>
      <w:proofErr w:type="spellEnd"/>
      <w:r>
        <w:t xml:space="preserve"> måtte have kunstigt åndedræt i form af </w:t>
      </w:r>
      <w:proofErr w:type="spellStart"/>
      <w:r>
        <w:t>regulr</w:t>
      </w:r>
      <w:proofErr w:type="spellEnd"/>
      <w:r>
        <w:t xml:space="preserve"> opladning undervejs.</w:t>
      </w:r>
    </w:p>
    <w:p w:rsidR="00B338F4" w:rsidRDefault="00B338F4"/>
    <w:p w:rsidR="00B338F4" w:rsidRDefault="00B338F4">
      <w:r>
        <w:t xml:space="preserve">Karaktergivningen til spillet er midlertidigt bortkommet men kan muligvis rekonstrueres fra Notarius log efter sommerferien, men resultatet samt de hermed forbundne </w:t>
      </w:r>
      <w:proofErr w:type="gramStart"/>
      <w:r>
        <w:t>indbetalinger  foreligger</w:t>
      </w:r>
      <w:proofErr w:type="gramEnd"/>
      <w:r>
        <w:t xml:space="preserve"> således :</w:t>
      </w:r>
    </w:p>
    <w:p w:rsidR="00B338F4" w:rsidRDefault="00B338F4"/>
    <w:p w:rsidR="00B338F4" w:rsidRDefault="00B338F4" w:rsidP="00B338F4">
      <w:r>
        <w:t xml:space="preserve">Vinder: </w:t>
      </w:r>
      <w:r>
        <w:tab/>
      </w:r>
      <w:r>
        <w:tab/>
      </w:r>
      <w:r>
        <w:t xml:space="preserve">Anders - </w:t>
      </w:r>
      <w:r>
        <w:tab/>
      </w:r>
      <w:r>
        <w:t>kr. 50,-</w:t>
      </w:r>
    </w:p>
    <w:p w:rsidR="00B338F4" w:rsidRDefault="00B338F4" w:rsidP="00B338F4">
      <w:r>
        <w:t xml:space="preserve">Nummer 2: </w:t>
      </w:r>
      <w:r>
        <w:tab/>
      </w:r>
      <w:r>
        <w:tab/>
      </w:r>
      <w:r>
        <w:t xml:space="preserve">Jørn - </w:t>
      </w:r>
      <w:r>
        <w:tab/>
      </w:r>
      <w:r>
        <w:t>kr.75,-</w:t>
      </w:r>
    </w:p>
    <w:p w:rsidR="00B338F4" w:rsidRDefault="00B338F4" w:rsidP="00B338F4">
      <w:r>
        <w:t xml:space="preserve">Nummer 3: </w:t>
      </w:r>
      <w:r>
        <w:tab/>
      </w:r>
      <w:r>
        <w:tab/>
      </w:r>
      <w:r>
        <w:t xml:space="preserve">Peter - </w:t>
      </w:r>
      <w:r>
        <w:tab/>
      </w:r>
      <w:r>
        <w:t>kr.100,-</w:t>
      </w:r>
    </w:p>
    <w:p w:rsidR="00B338F4" w:rsidRDefault="00B338F4" w:rsidP="00B338F4">
      <w:r>
        <w:t xml:space="preserve">Nummer 4: </w:t>
      </w:r>
      <w:r>
        <w:tab/>
      </w:r>
      <w:r>
        <w:tab/>
      </w:r>
      <w:r>
        <w:t xml:space="preserve">Jan Erik - </w:t>
      </w:r>
      <w:r>
        <w:tab/>
      </w:r>
      <w:r>
        <w:t>kr.125,-</w:t>
      </w:r>
    </w:p>
    <w:p w:rsidR="00B338F4" w:rsidRDefault="00B338F4" w:rsidP="00B338F4"/>
    <w:p w:rsidR="00B338F4" w:rsidRDefault="00B338F4" w:rsidP="00B338F4">
      <w:proofErr w:type="spellStart"/>
      <w:r>
        <w:t>Jge</w:t>
      </w:r>
      <w:proofErr w:type="spellEnd"/>
      <w:r>
        <w:t xml:space="preserve"> kan </w:t>
      </w:r>
      <w:proofErr w:type="spellStart"/>
      <w:r>
        <w:t>øivgrit</w:t>
      </w:r>
      <w:proofErr w:type="spellEnd"/>
      <w:r>
        <w:t xml:space="preserve"> </w:t>
      </w:r>
      <w:proofErr w:type="spellStart"/>
      <w:r>
        <w:t>kike</w:t>
      </w:r>
      <w:proofErr w:type="spellEnd"/>
      <w:r>
        <w:t xml:space="preserve"> </w:t>
      </w:r>
      <w:proofErr w:type="spellStart"/>
      <w:r>
        <w:t>frstoå</w:t>
      </w:r>
      <w:proofErr w:type="spellEnd"/>
      <w:r>
        <w:t xml:space="preserve"> at </w:t>
      </w:r>
      <w:proofErr w:type="spellStart"/>
      <w:r>
        <w:t>jge</w:t>
      </w:r>
      <w:proofErr w:type="spellEnd"/>
      <w:r>
        <w:t xml:space="preserve"> </w:t>
      </w:r>
      <w:proofErr w:type="spellStart"/>
      <w:r>
        <w:t>tbate</w:t>
      </w:r>
      <w:proofErr w:type="spellEnd"/>
      <w:r>
        <w:t xml:space="preserve">, </w:t>
      </w:r>
      <w:proofErr w:type="spellStart"/>
      <w:r>
        <w:t>jge</w:t>
      </w:r>
      <w:proofErr w:type="spellEnd"/>
      <w:r>
        <w:t xml:space="preserve"> </w:t>
      </w:r>
      <w:proofErr w:type="spellStart"/>
      <w:r>
        <w:t>satver</w:t>
      </w:r>
      <w:proofErr w:type="spellEnd"/>
      <w:r>
        <w:t xml:space="preserve"> </w:t>
      </w:r>
      <w:proofErr w:type="spellStart"/>
      <w:r>
        <w:t>sguda</w:t>
      </w:r>
      <w:proofErr w:type="spellEnd"/>
      <w:r>
        <w:t xml:space="preserve"> </w:t>
      </w:r>
      <w:proofErr w:type="spellStart"/>
      <w:proofErr w:type="gramStart"/>
      <w:r>
        <w:t>uidmrkæet</w:t>
      </w:r>
      <w:proofErr w:type="spellEnd"/>
      <w:r>
        <w:t xml:space="preserve"> ?</w:t>
      </w:r>
      <w:proofErr w:type="gramEnd"/>
      <w:r>
        <w:t>??</w:t>
      </w:r>
    </w:p>
    <w:bookmarkEnd w:id="0"/>
    <w:p w:rsidR="00B338F4" w:rsidRDefault="00B338F4"/>
    <w:p w:rsidR="00B338F4" w:rsidRDefault="00B338F4"/>
    <w:p w:rsidR="00B338F4" w:rsidRDefault="00B338F4"/>
    <w:p w:rsidR="00B338F4" w:rsidRDefault="00B338F4"/>
    <w:sectPr w:rsidR="00B338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03"/>
    <w:rsid w:val="00096DA2"/>
    <w:rsid w:val="00101310"/>
    <w:rsid w:val="0093716D"/>
    <w:rsid w:val="009F4A90"/>
    <w:rsid w:val="00B338F4"/>
    <w:rsid w:val="00CD1E03"/>
    <w:rsid w:val="00E7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6D"/>
    <w:pPr>
      <w:spacing w:after="0" w:line="28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4A90"/>
    <w:pPr>
      <w:keepNext/>
      <w:keepLines/>
      <w:spacing w:line="360" w:lineRule="atLeast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3716D"/>
    <w:pPr>
      <w:keepNext/>
      <w:keepLines/>
      <w:pBdr>
        <w:bottom w:val="single" w:sz="4" w:space="1" w:color="auto"/>
      </w:pBdr>
      <w:outlineLvl w:val="1"/>
    </w:pPr>
    <w:rPr>
      <w:rFonts w:eastAsiaTheme="majorEastAsia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3716D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4A90"/>
    <w:rPr>
      <w:rFonts w:ascii="Verdana" w:eastAsiaTheme="majorEastAsia" w:hAnsi="Verdana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3716D"/>
    <w:rPr>
      <w:rFonts w:ascii="Verdana" w:eastAsiaTheme="majorEastAsia" w:hAnsi="Verdana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3716D"/>
    <w:rPr>
      <w:rFonts w:ascii="Verdana" w:eastAsiaTheme="majorEastAsia" w:hAnsi="Verdana" w:cstheme="majorBidi"/>
      <w:b/>
      <w:bCs/>
      <w:sz w:val="20"/>
    </w:rPr>
  </w:style>
  <w:style w:type="paragraph" w:styleId="Sidehoved">
    <w:name w:val="header"/>
    <w:basedOn w:val="Normal"/>
    <w:link w:val="SidehovedTegn"/>
    <w:uiPriority w:val="99"/>
    <w:semiHidden/>
    <w:unhideWhenUsed/>
    <w:rsid w:val="009F4A90"/>
    <w:pPr>
      <w:tabs>
        <w:tab w:val="center" w:pos="4819"/>
        <w:tab w:val="right" w:pos="9638"/>
      </w:tabs>
      <w:spacing w:line="240" w:lineRule="atLeas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9F4A90"/>
    <w:rPr>
      <w:rFonts w:ascii="Verdana" w:hAnsi="Verdana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6D"/>
    <w:pPr>
      <w:spacing w:after="0" w:line="28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4A90"/>
    <w:pPr>
      <w:keepNext/>
      <w:keepLines/>
      <w:spacing w:line="360" w:lineRule="atLeast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3716D"/>
    <w:pPr>
      <w:keepNext/>
      <w:keepLines/>
      <w:pBdr>
        <w:bottom w:val="single" w:sz="4" w:space="1" w:color="auto"/>
      </w:pBdr>
      <w:outlineLvl w:val="1"/>
    </w:pPr>
    <w:rPr>
      <w:rFonts w:eastAsiaTheme="majorEastAsia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3716D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4A90"/>
    <w:rPr>
      <w:rFonts w:ascii="Verdana" w:eastAsiaTheme="majorEastAsia" w:hAnsi="Verdana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3716D"/>
    <w:rPr>
      <w:rFonts w:ascii="Verdana" w:eastAsiaTheme="majorEastAsia" w:hAnsi="Verdana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3716D"/>
    <w:rPr>
      <w:rFonts w:ascii="Verdana" w:eastAsiaTheme="majorEastAsia" w:hAnsi="Verdana" w:cstheme="majorBidi"/>
      <w:b/>
      <w:bCs/>
      <w:sz w:val="20"/>
    </w:rPr>
  </w:style>
  <w:style w:type="paragraph" w:styleId="Sidehoved">
    <w:name w:val="header"/>
    <w:basedOn w:val="Normal"/>
    <w:link w:val="SidehovedTegn"/>
    <w:uiPriority w:val="99"/>
    <w:semiHidden/>
    <w:unhideWhenUsed/>
    <w:rsid w:val="009F4A90"/>
    <w:pPr>
      <w:tabs>
        <w:tab w:val="center" w:pos="4819"/>
        <w:tab w:val="right" w:pos="9638"/>
      </w:tabs>
      <w:spacing w:line="240" w:lineRule="atLeas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9F4A90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2D467D3D</Template>
  <TotalTime>24</TotalTime>
  <Pages>1</Pages>
  <Words>219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Erik Stormo Nielsen</dc:creator>
  <cp:lastModifiedBy>Jan Erik Stormo Nielsen</cp:lastModifiedBy>
  <cp:revision>1</cp:revision>
  <dcterms:created xsi:type="dcterms:W3CDTF">2012-07-20T08:39:00Z</dcterms:created>
  <dcterms:modified xsi:type="dcterms:W3CDTF">2012-07-20T09:03:00Z</dcterms:modified>
</cp:coreProperties>
</file>