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76" w:rsidRPr="00FB2285" w:rsidRDefault="00155476" w:rsidP="001D6DD5">
      <w:pPr>
        <w:pStyle w:val="Title"/>
        <w:rPr>
          <w:sz w:val="48"/>
          <w:szCs w:val="48"/>
        </w:rPr>
      </w:pPr>
      <w:r>
        <w:rPr>
          <w:sz w:val="48"/>
          <w:szCs w:val="48"/>
        </w:rPr>
        <w:t>I</w:t>
      </w:r>
      <w:r w:rsidRPr="00FB2285">
        <w:rPr>
          <w:sz w:val="48"/>
          <w:szCs w:val="48"/>
        </w:rPr>
        <w:t xml:space="preserve">ndberetning </w:t>
      </w:r>
      <w:r>
        <w:rPr>
          <w:sz w:val="48"/>
          <w:szCs w:val="48"/>
        </w:rPr>
        <w:t xml:space="preserve">af scorekort via portal </w:t>
      </w:r>
    </w:p>
    <w:p w:rsidR="00155476" w:rsidRDefault="00155476" w:rsidP="001D6DD5">
      <w:pPr>
        <w:pStyle w:val="Heading1"/>
      </w:pPr>
      <w:bookmarkStart w:id="0" w:name="_GoBack"/>
      <w:bookmarkEnd w:id="0"/>
      <w:r>
        <w:t>Via internettet fra medlemmets egen profil</w:t>
      </w:r>
    </w:p>
    <w:p w:rsidR="00155476" w:rsidRDefault="00155476" w:rsidP="001D6DD5"/>
    <w:p w:rsidR="00155476" w:rsidRDefault="00155476" w:rsidP="001D6DD5">
      <w:r>
        <w:t xml:space="preserve">Medlemmet logger ind på sin profil via </w:t>
      </w:r>
      <w:hyperlink r:id="rId4" w:history="1">
        <w:r w:rsidRPr="00440BAC">
          <w:rPr>
            <w:rStyle w:val="Hyperlink"/>
          </w:rPr>
          <w:t>www.golf.dk</w:t>
        </w:r>
      </w:hyperlink>
      <w:r>
        <w:t xml:space="preserve"> (sæt hak i Gå til GolfBox)</w:t>
      </w:r>
    </w:p>
    <w:p w:rsidR="00155476" w:rsidRDefault="00155476" w:rsidP="001D6DD5">
      <w:r>
        <w:t>I venstre menu klikkes på SCORES og INDBERET SCORE</w:t>
      </w:r>
    </w:p>
    <w:p w:rsidR="00155476" w:rsidRPr="007272CB" w:rsidRDefault="00155476" w:rsidP="001D6DD5">
      <w:r w:rsidRPr="000D1F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4" o:spid="_x0000_i1025" type="#_x0000_t75" style="width:480.75pt;height:334.5pt;visibility:visible">
            <v:imagedata r:id="rId5" o:title=""/>
          </v:shape>
        </w:pict>
      </w:r>
    </w:p>
    <w:p w:rsidR="00155476" w:rsidRDefault="00155476" w:rsidP="001D6DD5">
      <w:r>
        <w:t>I ovenstående billede tilrettes de enkelte data.</w:t>
      </w:r>
    </w:p>
    <w:p w:rsidR="00155476" w:rsidRDefault="00155476" w:rsidP="001D6DD5">
      <w:r>
        <w:t>Når disse er tilrettet kan scores indtastes. Bemærk at i Danmark SKAL alle scores tastes ind hul for hul og derfor er det ikke muligt at indtaste scores fra udlandet. Disse skal afleveres på kontoret som normalt.</w:t>
      </w:r>
    </w:p>
    <w:p w:rsidR="00155476" w:rsidRDefault="00155476" w:rsidP="001D6DD5">
      <w:r w:rsidRPr="000D1F62">
        <w:rPr>
          <w:noProof/>
        </w:rPr>
        <w:pict>
          <v:shape id="Billede 7" o:spid="_x0000_i1026" type="#_x0000_t75" style="width:471.75pt;height:331.5pt;visibility:visible">
            <v:imagedata r:id="rId6" o:title=""/>
          </v:shape>
        </w:pict>
      </w:r>
    </w:p>
    <w:p w:rsidR="00155476" w:rsidRDefault="00155476" w:rsidP="001D6DD5">
      <w:r>
        <w:t>Når scoren er indtastet trykkes på GEM</w:t>
      </w:r>
    </w:p>
    <w:p w:rsidR="00155476" w:rsidRDefault="00155476" w:rsidP="001D6DD5"/>
    <w:p w:rsidR="00155476" w:rsidRDefault="00155476" w:rsidP="001D6DD5">
      <w:r w:rsidRPr="000D1F62">
        <w:rPr>
          <w:noProof/>
        </w:rPr>
        <w:pict>
          <v:shape id="Billede 2" o:spid="_x0000_i1027" type="#_x0000_t75" style="width:450pt;height:50.25pt;visibility:visible">
            <v:imagedata r:id="rId7" o:title=""/>
          </v:shape>
        </w:pict>
      </w:r>
    </w:p>
    <w:p w:rsidR="00155476" w:rsidRDefault="00155476" w:rsidP="001D6DD5">
      <w:r>
        <w:t>Kvittering fremkommer i toppen af billedet.</w:t>
      </w:r>
    </w:p>
    <w:p w:rsidR="00155476" w:rsidRDefault="00155476" w:rsidP="001D6DD5"/>
    <w:p w:rsidR="00155476" w:rsidRPr="002D66EC" w:rsidRDefault="00155476" w:rsidP="001D6DD5">
      <w:pPr>
        <w:rPr>
          <w:b/>
        </w:rPr>
      </w:pPr>
      <w:r w:rsidRPr="002D66EC">
        <w:rPr>
          <w:b/>
        </w:rPr>
        <w:t>Husk:</w:t>
      </w:r>
    </w:p>
    <w:p w:rsidR="00155476" w:rsidRDefault="00155476" w:rsidP="001D6DD5">
      <w:r>
        <w:t>Hvis du går ned i HCP skal du altid spille til det nye HCP uagtet at klubben endnu ikke har godkendt det.</w:t>
      </w:r>
    </w:p>
    <w:p w:rsidR="00155476" w:rsidRDefault="00155476" w:rsidP="001D6DD5">
      <w:r>
        <w:t>Hvis du går op i HCP (EDS eller turnering), må du først spille til dit nye HCP NÅR klubben eller markøren har godkendt det.</w:t>
      </w:r>
    </w:p>
    <w:p w:rsidR="00155476" w:rsidRDefault="00155476" w:rsidP="001D6DD5"/>
    <w:p w:rsidR="00155476" w:rsidRDefault="00155476"/>
    <w:sectPr w:rsidR="00155476" w:rsidSect="000004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DD5"/>
    <w:rsid w:val="0000040E"/>
    <w:rsid w:val="000D1F62"/>
    <w:rsid w:val="00155476"/>
    <w:rsid w:val="001D6DD5"/>
    <w:rsid w:val="002D66EC"/>
    <w:rsid w:val="003C607C"/>
    <w:rsid w:val="00440BAC"/>
    <w:rsid w:val="0052105F"/>
    <w:rsid w:val="007272CB"/>
    <w:rsid w:val="007D7FC3"/>
    <w:rsid w:val="007F2FF6"/>
    <w:rsid w:val="00900F5D"/>
    <w:rsid w:val="00D7261B"/>
    <w:rsid w:val="00E9778A"/>
    <w:rsid w:val="00F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D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6DD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6DD5"/>
    <w:rPr>
      <w:rFonts w:ascii="Cambria" w:hAnsi="Cambria" w:cs="Times New Roman"/>
      <w:b/>
      <w:bCs/>
      <w:color w:val="365F91"/>
      <w:sz w:val="28"/>
      <w:szCs w:val="28"/>
      <w:lang w:eastAsia="da-DK"/>
    </w:rPr>
  </w:style>
  <w:style w:type="paragraph" w:styleId="Title">
    <w:name w:val="Title"/>
    <w:basedOn w:val="Normal"/>
    <w:next w:val="Normal"/>
    <w:link w:val="TitleChar"/>
    <w:uiPriority w:val="99"/>
    <w:qFormat/>
    <w:rsid w:val="001D6DD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D6DD5"/>
    <w:rPr>
      <w:rFonts w:ascii="Cambria" w:hAnsi="Cambria" w:cs="Times New Roman"/>
      <w:color w:val="17365D"/>
      <w:spacing w:val="5"/>
      <w:kern w:val="28"/>
      <w:sz w:val="52"/>
      <w:szCs w:val="52"/>
      <w:lang w:eastAsia="da-DK"/>
    </w:rPr>
  </w:style>
  <w:style w:type="character" w:styleId="Hyperlink">
    <w:name w:val="Hyperlink"/>
    <w:basedOn w:val="DefaultParagraphFont"/>
    <w:uiPriority w:val="99"/>
    <w:rsid w:val="001D6D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DD5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golf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117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Indberetning af scorekort via portal </dc:title>
  <dc:subject/>
  <dc:creator>Bruger</dc:creator>
  <cp:keywords/>
  <dc:description/>
  <cp:lastModifiedBy>Knud Kristensen</cp:lastModifiedBy>
  <cp:revision>2</cp:revision>
  <dcterms:created xsi:type="dcterms:W3CDTF">2012-10-11T15:37:00Z</dcterms:created>
  <dcterms:modified xsi:type="dcterms:W3CDTF">2012-10-11T15:37:00Z</dcterms:modified>
</cp:coreProperties>
</file>