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F9" w:rsidRDefault="009944F9" w:rsidP="00D22490">
      <w:r>
        <w:rPr>
          <w:noProof/>
          <w:lang w:eastAsia="da-DK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8.5pt;margin-top:-22.8pt;width:481.9pt;height:134.85pt;z-index:251658240;mso-wrap-style:none" fillcolor="#e8ecf0" stroked="f">
            <v:textbox>
              <w:txbxContent>
                <w:p w:rsidR="009944F9" w:rsidRDefault="009944F9" w:rsidP="00722048">
                  <w:pPr>
                    <w:pStyle w:val="NoSpacing"/>
                  </w:pPr>
                </w:p>
                <w:tbl>
                  <w:tblPr>
                    <w:tblW w:w="0" w:type="auto"/>
                    <w:tblInd w:w="-106" w:type="dxa"/>
                    <w:tblLook w:val="00A0"/>
                  </w:tblPr>
                  <w:tblGrid>
                    <w:gridCol w:w="2747"/>
                    <w:gridCol w:w="2748"/>
                    <w:gridCol w:w="3683"/>
                  </w:tblGrid>
                  <w:tr w:rsidR="009944F9" w:rsidRPr="00A53BC4">
                    <w:tc>
                      <w:tcPr>
                        <w:tcW w:w="2747" w:type="dxa"/>
                      </w:tcPr>
                      <w:p w:rsidR="009944F9" w:rsidRPr="00A53BC4" w:rsidRDefault="009944F9" w:rsidP="00A53BC4">
                        <w:pPr>
                          <w:spacing w:after="0" w:line="240" w:lineRule="auto"/>
                          <w:rPr>
                            <w:b/>
                            <w:bCs/>
                            <w:color w:val="17365D"/>
                            <w:sz w:val="36"/>
                            <w:szCs w:val="36"/>
                          </w:rPr>
                        </w:pPr>
                        <w:r w:rsidRPr="00A53BC4">
                          <w:rPr>
                            <w:b/>
                            <w:bCs/>
                            <w:color w:val="17365D"/>
                            <w:sz w:val="36"/>
                            <w:szCs w:val="36"/>
                          </w:rPr>
                          <w:t>Robin Højstrøm</w:t>
                        </w:r>
                      </w:p>
                      <w:p w:rsidR="009944F9" w:rsidRPr="00A53BC4" w:rsidRDefault="009944F9" w:rsidP="00A53BC4">
                        <w:pPr>
                          <w:spacing w:after="0" w:line="240" w:lineRule="auto"/>
                          <w:rPr>
                            <w:b/>
                            <w:bCs/>
                            <w:color w:val="17365D"/>
                            <w:sz w:val="36"/>
                            <w:szCs w:val="36"/>
                          </w:rPr>
                        </w:pPr>
                      </w:p>
                      <w:p w:rsidR="009944F9" w:rsidRPr="00A53BC4" w:rsidRDefault="009944F9" w:rsidP="00A53BC4">
                        <w:pPr>
                          <w:spacing w:after="0" w:line="240" w:lineRule="auto"/>
                          <w:rPr>
                            <w:b/>
                            <w:bCs/>
                            <w:color w:val="17365D"/>
                            <w:sz w:val="24"/>
                            <w:szCs w:val="24"/>
                          </w:rPr>
                        </w:pPr>
                        <w:r w:rsidRPr="00A53BC4">
                          <w:rPr>
                            <w:b/>
                            <w:bCs/>
                            <w:color w:val="17365D"/>
                            <w:sz w:val="24"/>
                            <w:szCs w:val="24"/>
                          </w:rPr>
                          <w:t>AP Degree in Marketing Management med erhvervserfaring søger fuldtidsstilling</w:t>
                        </w:r>
                      </w:p>
                      <w:p w:rsidR="009944F9" w:rsidRPr="00A53BC4" w:rsidRDefault="009944F9" w:rsidP="00A53BC4">
                        <w:pPr>
                          <w:spacing w:after="0" w:line="240" w:lineRule="auto"/>
                          <w:rPr>
                            <w:b/>
                            <w:bCs/>
                            <w:color w:val="17365D"/>
                            <w:sz w:val="24"/>
                            <w:szCs w:val="24"/>
                          </w:rPr>
                        </w:pPr>
                      </w:p>
                      <w:p w:rsidR="009944F9" w:rsidRPr="00A53BC4" w:rsidRDefault="009944F9" w:rsidP="00A53BC4">
                        <w:pPr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2748" w:type="dxa"/>
                      </w:tcPr>
                      <w:p w:rsidR="009944F9" w:rsidRPr="00A53BC4" w:rsidRDefault="009944F9" w:rsidP="00A53BC4">
                        <w:pPr>
                          <w:spacing w:after="0" w:line="240" w:lineRule="auto"/>
                          <w:rPr>
                            <w:b/>
                            <w:bCs/>
                            <w:color w:val="C2BD59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83" w:type="dxa"/>
                      </w:tcPr>
                      <w:p w:rsidR="009944F9" w:rsidRPr="00A53BC4" w:rsidRDefault="009944F9" w:rsidP="00A53BC4">
                        <w:pPr>
                          <w:spacing w:after="0" w:line="240" w:lineRule="auto"/>
                          <w:rPr>
                            <w:b/>
                            <w:bCs/>
                            <w:color w:val="548DD4"/>
                            <w:sz w:val="24"/>
                            <w:szCs w:val="24"/>
                          </w:rPr>
                        </w:pPr>
                        <w:r w:rsidRPr="00A53BC4">
                          <w:rPr>
                            <w:b/>
                            <w:bCs/>
                            <w:color w:val="548DD4"/>
                            <w:sz w:val="24"/>
                            <w:szCs w:val="24"/>
                          </w:rPr>
                          <w:t>Bremensgade 69 4. th.</w:t>
                        </w:r>
                      </w:p>
                      <w:p w:rsidR="009944F9" w:rsidRPr="00A53BC4" w:rsidRDefault="009944F9" w:rsidP="00A53BC4">
                        <w:pPr>
                          <w:spacing w:after="0" w:line="240" w:lineRule="auto"/>
                          <w:rPr>
                            <w:b/>
                            <w:bCs/>
                            <w:color w:val="548DD4"/>
                            <w:sz w:val="24"/>
                            <w:szCs w:val="24"/>
                          </w:rPr>
                        </w:pPr>
                        <w:r w:rsidRPr="00A53BC4">
                          <w:rPr>
                            <w:b/>
                            <w:bCs/>
                            <w:color w:val="548DD4"/>
                            <w:sz w:val="24"/>
                            <w:szCs w:val="24"/>
                          </w:rPr>
                          <w:t>2300 København S</w:t>
                        </w:r>
                      </w:p>
                      <w:p w:rsidR="009944F9" w:rsidRPr="00A53BC4" w:rsidRDefault="009944F9" w:rsidP="00A53BC4">
                        <w:pPr>
                          <w:spacing w:after="0" w:line="240" w:lineRule="auto"/>
                          <w:rPr>
                            <w:b/>
                            <w:bCs/>
                            <w:color w:val="548DD4"/>
                            <w:sz w:val="24"/>
                            <w:szCs w:val="24"/>
                          </w:rPr>
                        </w:pPr>
                        <w:r w:rsidRPr="00A53BC4">
                          <w:rPr>
                            <w:b/>
                            <w:bCs/>
                            <w:color w:val="548DD4"/>
                            <w:sz w:val="24"/>
                            <w:szCs w:val="24"/>
                          </w:rPr>
                          <w:t>Tlf: 51 94 43 07</w:t>
                        </w:r>
                      </w:p>
                      <w:p w:rsidR="009944F9" w:rsidRPr="00A53BC4" w:rsidRDefault="009944F9" w:rsidP="00A53BC4">
                        <w:pPr>
                          <w:spacing w:after="0" w:line="240" w:lineRule="auto"/>
                          <w:rPr>
                            <w:b/>
                            <w:bCs/>
                            <w:color w:val="548DD4"/>
                            <w:sz w:val="24"/>
                            <w:szCs w:val="24"/>
                          </w:rPr>
                        </w:pPr>
                      </w:p>
                      <w:p w:rsidR="009944F9" w:rsidRPr="00A53BC4" w:rsidRDefault="009944F9" w:rsidP="00A53BC4">
                        <w:pPr>
                          <w:spacing w:after="0" w:line="240" w:lineRule="auto"/>
                          <w:rPr>
                            <w:b/>
                            <w:bCs/>
                            <w:color w:val="629BCB"/>
                            <w:sz w:val="24"/>
                            <w:szCs w:val="24"/>
                          </w:rPr>
                        </w:pPr>
                        <w:hyperlink r:id="rId7" w:history="1">
                          <w:r w:rsidRPr="00A53BC4">
                            <w:rPr>
                              <w:rStyle w:val="Hyperlink"/>
                              <w:b/>
                              <w:bCs/>
                              <w:sz w:val="24"/>
                              <w:szCs w:val="24"/>
                            </w:rPr>
                            <w:t>robinhojstrom@gmail.com</w:t>
                          </w:r>
                        </w:hyperlink>
                      </w:p>
                      <w:p w:rsidR="009944F9" w:rsidRPr="00A53BC4" w:rsidRDefault="009944F9" w:rsidP="00A53BC4">
                        <w:pPr>
                          <w:spacing w:after="0" w:line="240" w:lineRule="auto"/>
                        </w:pPr>
                        <w:r w:rsidRPr="00A53BC4">
                          <w:rPr>
                            <w:b/>
                            <w:bCs/>
                            <w:color w:val="629BCB"/>
                            <w:sz w:val="24"/>
                            <w:szCs w:val="24"/>
                          </w:rPr>
                          <w:t>Cpr: 150787 - 2561</w:t>
                        </w:r>
                      </w:p>
                    </w:tc>
                  </w:tr>
                </w:tbl>
                <w:p w:rsidR="009944F9" w:rsidRPr="00AB36A5" w:rsidRDefault="009944F9" w:rsidP="00AB36A5">
                  <w:pPr>
                    <w:jc w:val="right"/>
                  </w:pPr>
                </w:p>
                <w:p w:rsidR="009944F9" w:rsidRPr="00AB36A5" w:rsidRDefault="009944F9" w:rsidP="00D22490"/>
                <w:p w:rsidR="009944F9" w:rsidRPr="00AB36A5" w:rsidRDefault="009944F9"/>
              </w:txbxContent>
            </v:textbox>
          </v:shape>
        </w:pict>
      </w:r>
    </w:p>
    <w:p w:rsidR="009944F9" w:rsidRDefault="009944F9" w:rsidP="00D22490"/>
    <w:p w:rsidR="009944F9" w:rsidRDefault="009944F9" w:rsidP="00D22490"/>
    <w:p w:rsidR="009944F9" w:rsidRDefault="009944F9" w:rsidP="00D22490"/>
    <w:p w:rsidR="009944F9" w:rsidRDefault="009944F9" w:rsidP="00955CC0">
      <w:pPr>
        <w:pStyle w:val="Heading1"/>
        <w:rPr>
          <w:rFonts w:cs="Times New Roman"/>
          <w:color w:val="000000"/>
          <w:sz w:val="40"/>
          <w:szCs w:val="40"/>
        </w:rPr>
      </w:pPr>
    </w:p>
    <w:p w:rsidR="009944F9" w:rsidRDefault="009944F9" w:rsidP="00955CC0">
      <w:pPr>
        <w:pStyle w:val="Heading1"/>
        <w:rPr>
          <w:color w:val="000000"/>
          <w:sz w:val="40"/>
          <w:szCs w:val="40"/>
        </w:rPr>
      </w:pPr>
      <w:r w:rsidRPr="00955CC0">
        <w:rPr>
          <w:rFonts w:ascii="Times New Roman" w:hAnsi="Times New Roman" w:cs="Times New Roman"/>
          <w:color w:val="000000"/>
          <w:sz w:val="40"/>
          <w:szCs w:val="40"/>
        </w:rPr>
        <w:t>→</w:t>
      </w:r>
      <w:r w:rsidRPr="00955CC0">
        <w:rPr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Udannelse</w:t>
      </w:r>
    </w:p>
    <w:p w:rsidR="009944F9" w:rsidRPr="00955CC0" w:rsidRDefault="009944F9" w:rsidP="00955CC0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8"/>
        <w:gridCol w:w="4874"/>
      </w:tblGrid>
      <w:tr w:rsidR="009944F9" w:rsidRPr="00A53BC4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9944F9" w:rsidRPr="00A53BC4" w:rsidRDefault="009944F9" w:rsidP="00A53BC4">
            <w:pPr>
              <w:spacing w:after="0" w:line="240" w:lineRule="auto"/>
              <w:rPr>
                <w:color w:val="629BCB"/>
                <w:sz w:val="24"/>
                <w:szCs w:val="24"/>
              </w:rPr>
            </w:pPr>
            <w:r w:rsidRPr="00A53BC4">
              <w:rPr>
                <w:color w:val="629BCB"/>
                <w:sz w:val="24"/>
                <w:szCs w:val="24"/>
              </w:rPr>
              <w:t>2003 – 2004</w:t>
            </w:r>
          </w:p>
          <w:p w:rsidR="009944F9" w:rsidRPr="00A53BC4" w:rsidRDefault="009944F9" w:rsidP="00A53BC4">
            <w:pPr>
              <w:spacing w:after="0" w:line="240" w:lineRule="auto"/>
              <w:rPr>
                <w:color w:val="629BCB"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color w:val="629BCB"/>
                <w:sz w:val="24"/>
                <w:szCs w:val="24"/>
              </w:rPr>
              <w:t>2004 - 2007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Handelsskolernes grundforløb (HG), CPH West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Højere handelseksamen(HHX), CPH West</w:t>
            </w:r>
          </w:p>
        </w:tc>
      </w:tr>
      <w:tr w:rsidR="009944F9" w:rsidRPr="00A53BC4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9944F9" w:rsidRPr="00A53BC4" w:rsidRDefault="009944F9" w:rsidP="00A53BC4">
            <w:pPr>
              <w:spacing w:after="0" w:line="240" w:lineRule="auto"/>
              <w:jc w:val="center"/>
              <w:rPr>
                <w:color w:val="629BCB"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color w:val="629BCB"/>
                <w:sz w:val="24"/>
                <w:szCs w:val="24"/>
              </w:rPr>
            </w:pPr>
            <w:r w:rsidRPr="00A53BC4">
              <w:rPr>
                <w:color w:val="629BCB"/>
                <w:sz w:val="24"/>
                <w:szCs w:val="24"/>
              </w:rPr>
              <w:t>2011 – 2013</w:t>
            </w:r>
          </w:p>
          <w:p w:rsidR="009944F9" w:rsidRPr="00A53BC4" w:rsidRDefault="009944F9" w:rsidP="00A53BC4">
            <w:pPr>
              <w:spacing w:after="0" w:line="240" w:lineRule="auto"/>
              <w:rPr>
                <w:color w:val="629BCB"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color w:val="629BCB"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color w:val="629BCB"/>
                <w:sz w:val="24"/>
                <w:szCs w:val="24"/>
              </w:rPr>
            </w:pPr>
            <w:r w:rsidRPr="00A53BC4">
              <w:rPr>
                <w:color w:val="629BCB"/>
                <w:sz w:val="24"/>
                <w:szCs w:val="24"/>
              </w:rPr>
              <w:t>2013 - 2013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3BC4">
              <w:rPr>
                <w:sz w:val="24"/>
                <w:szCs w:val="24"/>
                <w:lang w:val="en-US"/>
              </w:rPr>
              <w:t>AP Degree in Marketing Management, CPH Business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9944F9" w:rsidRPr="009A2277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Praktikantforløb, Fonden For Entreprenørskab – Young Enterprise</w:t>
            </w:r>
          </w:p>
        </w:tc>
      </w:tr>
    </w:tbl>
    <w:p w:rsidR="009944F9" w:rsidRPr="009A2277" w:rsidRDefault="009944F9" w:rsidP="00D22490"/>
    <w:p w:rsidR="009944F9" w:rsidRDefault="009944F9" w:rsidP="00955CC0">
      <w:pPr>
        <w:pStyle w:val="Heading1"/>
        <w:rPr>
          <w:rFonts w:cs="Times New Roman"/>
        </w:rPr>
      </w:pPr>
      <w:r w:rsidRPr="00955CC0">
        <w:rPr>
          <w:rFonts w:ascii="Times New Roman" w:hAnsi="Times New Roman" w:cs="Times New Roman"/>
          <w:color w:val="000000"/>
          <w:sz w:val="40"/>
          <w:szCs w:val="40"/>
        </w:rPr>
        <w:t>→</w:t>
      </w:r>
      <w:r w:rsidRPr="00955CC0">
        <w:rPr>
          <w:color w:val="000000"/>
          <w:sz w:val="40"/>
          <w:szCs w:val="40"/>
        </w:rPr>
        <w:t xml:space="preserve"> Erhvervserfaring</w:t>
      </w:r>
    </w:p>
    <w:p w:rsidR="009944F9" w:rsidRDefault="009944F9" w:rsidP="00D22490"/>
    <w:tbl>
      <w:tblPr>
        <w:tblW w:w="0" w:type="auto"/>
        <w:tblInd w:w="-106" w:type="dxa"/>
        <w:tblLook w:val="00A0"/>
      </w:tblPr>
      <w:tblGrid>
        <w:gridCol w:w="1588"/>
        <w:gridCol w:w="4874"/>
      </w:tblGrid>
      <w:tr w:rsidR="009944F9" w:rsidRPr="00A53BC4">
        <w:tc>
          <w:tcPr>
            <w:tcW w:w="1588" w:type="dxa"/>
          </w:tcPr>
          <w:p w:rsidR="009944F9" w:rsidRPr="00A53BC4" w:rsidRDefault="009944F9" w:rsidP="00A53BC4">
            <w:pPr>
              <w:spacing w:after="0" w:line="240" w:lineRule="auto"/>
              <w:jc w:val="center"/>
              <w:rPr>
                <w:color w:val="629BCB"/>
                <w:sz w:val="24"/>
                <w:szCs w:val="24"/>
              </w:rPr>
            </w:pPr>
            <w:r w:rsidRPr="00A53BC4">
              <w:rPr>
                <w:color w:val="629BCB"/>
                <w:sz w:val="24"/>
                <w:szCs w:val="24"/>
              </w:rPr>
              <w:t>2007 – 2007</w:t>
            </w:r>
          </w:p>
          <w:p w:rsidR="009944F9" w:rsidRPr="00A53BC4" w:rsidRDefault="009944F9" w:rsidP="00A53BC4">
            <w:pPr>
              <w:spacing w:after="0" w:line="240" w:lineRule="auto"/>
              <w:jc w:val="center"/>
              <w:rPr>
                <w:color w:val="629BCB"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jc w:val="center"/>
              <w:rPr>
                <w:color w:val="629BCB"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jc w:val="center"/>
              <w:rPr>
                <w:color w:val="629BCB"/>
                <w:sz w:val="24"/>
                <w:szCs w:val="24"/>
              </w:rPr>
            </w:pPr>
            <w:r w:rsidRPr="00A53BC4">
              <w:rPr>
                <w:color w:val="629BCB"/>
                <w:sz w:val="24"/>
                <w:szCs w:val="24"/>
              </w:rPr>
              <w:t>2008 – 2008</w:t>
            </w:r>
          </w:p>
          <w:p w:rsidR="009944F9" w:rsidRPr="00A53BC4" w:rsidRDefault="009944F9" w:rsidP="00A53BC4">
            <w:pPr>
              <w:spacing w:after="0" w:line="240" w:lineRule="auto"/>
              <w:jc w:val="center"/>
              <w:rPr>
                <w:color w:val="629BCB"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jc w:val="center"/>
              <w:rPr>
                <w:color w:val="629BCB"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3BC4">
              <w:rPr>
                <w:color w:val="629BCB"/>
                <w:sz w:val="24"/>
                <w:szCs w:val="24"/>
              </w:rPr>
              <w:t>2008 - 2011</w:t>
            </w:r>
          </w:p>
        </w:tc>
        <w:tc>
          <w:tcPr>
            <w:tcW w:w="4874" w:type="dxa"/>
          </w:tcPr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b/>
                <w:bCs/>
                <w:sz w:val="24"/>
                <w:szCs w:val="24"/>
              </w:rPr>
              <w:t>FM Møbler</w:t>
            </w:r>
            <w:r w:rsidRPr="00A53BC4">
              <w:rPr>
                <w:sz w:val="24"/>
                <w:szCs w:val="24"/>
              </w:rPr>
              <w:t>, Ringsted</w:t>
            </w:r>
          </w:p>
          <w:p w:rsidR="009944F9" w:rsidRPr="00A53BC4" w:rsidRDefault="009944F9" w:rsidP="00A53BC4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A53BC4">
              <w:rPr>
                <w:i/>
                <w:iCs/>
                <w:sz w:val="24"/>
                <w:szCs w:val="24"/>
              </w:rPr>
              <w:t>Junior salgskonsulent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b/>
                <w:bCs/>
                <w:sz w:val="24"/>
                <w:szCs w:val="24"/>
              </w:rPr>
              <w:t>SGS Communication</w:t>
            </w:r>
            <w:r w:rsidRPr="00A53BC4">
              <w:rPr>
                <w:sz w:val="24"/>
                <w:szCs w:val="24"/>
              </w:rPr>
              <w:t>, København</w:t>
            </w:r>
          </w:p>
          <w:p w:rsidR="009944F9" w:rsidRPr="00A53BC4" w:rsidRDefault="009944F9" w:rsidP="00A53BC4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A53BC4">
              <w:rPr>
                <w:i/>
                <w:iCs/>
                <w:sz w:val="24"/>
                <w:szCs w:val="24"/>
              </w:rPr>
              <w:t>Markedskonsulent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b/>
                <w:bCs/>
                <w:sz w:val="24"/>
                <w:szCs w:val="24"/>
              </w:rPr>
              <w:t>Skandiaweb</w:t>
            </w:r>
            <w:r w:rsidRPr="00A53BC4">
              <w:rPr>
                <w:sz w:val="24"/>
                <w:szCs w:val="24"/>
              </w:rPr>
              <w:t>, København</w:t>
            </w:r>
          </w:p>
          <w:p w:rsidR="009944F9" w:rsidRPr="00A53BC4" w:rsidRDefault="009944F9" w:rsidP="00A53BC4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A53BC4">
              <w:rPr>
                <w:i/>
                <w:iCs/>
                <w:sz w:val="24"/>
                <w:szCs w:val="24"/>
              </w:rPr>
              <w:t>IT-Supporter</w:t>
            </w:r>
          </w:p>
        </w:tc>
      </w:tr>
      <w:tr w:rsidR="009944F9" w:rsidRPr="00A53BC4">
        <w:tc>
          <w:tcPr>
            <w:tcW w:w="1588" w:type="dxa"/>
          </w:tcPr>
          <w:p w:rsidR="009944F9" w:rsidRPr="00A53BC4" w:rsidRDefault="009944F9" w:rsidP="00A53BC4">
            <w:pPr>
              <w:spacing w:after="0" w:line="240" w:lineRule="auto"/>
              <w:jc w:val="center"/>
              <w:rPr>
                <w:color w:val="629BCB"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jc w:val="center"/>
              <w:rPr>
                <w:color w:val="629BCB"/>
                <w:sz w:val="24"/>
                <w:szCs w:val="24"/>
              </w:rPr>
            </w:pPr>
            <w:r w:rsidRPr="00A53BC4">
              <w:rPr>
                <w:color w:val="629BCB"/>
                <w:sz w:val="24"/>
                <w:szCs w:val="24"/>
              </w:rPr>
              <w:t>2011 - nu</w:t>
            </w:r>
          </w:p>
        </w:tc>
        <w:tc>
          <w:tcPr>
            <w:tcW w:w="4874" w:type="dxa"/>
          </w:tcPr>
          <w:p w:rsidR="009944F9" w:rsidRPr="00A53BC4" w:rsidRDefault="009944F9" w:rsidP="00A53BC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b/>
                <w:bCs/>
                <w:sz w:val="24"/>
                <w:szCs w:val="24"/>
              </w:rPr>
              <w:t xml:space="preserve">Skandiaweb, </w:t>
            </w:r>
            <w:r w:rsidRPr="00A53BC4">
              <w:rPr>
                <w:sz w:val="24"/>
                <w:szCs w:val="24"/>
              </w:rPr>
              <w:t>København</w:t>
            </w:r>
          </w:p>
          <w:p w:rsidR="009944F9" w:rsidRPr="00A53BC4" w:rsidRDefault="009944F9" w:rsidP="00A53BC4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A53BC4">
              <w:rPr>
                <w:i/>
                <w:iCs/>
                <w:sz w:val="24"/>
                <w:szCs w:val="24"/>
              </w:rPr>
              <w:t>Administrativ assistent</w:t>
            </w:r>
          </w:p>
          <w:p w:rsidR="009944F9" w:rsidRPr="00A53BC4" w:rsidRDefault="009944F9" w:rsidP="00A53BC4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</w:tc>
      </w:tr>
    </w:tbl>
    <w:p w:rsidR="009944F9" w:rsidRDefault="009944F9" w:rsidP="00D22490"/>
    <w:p w:rsidR="009944F9" w:rsidRPr="00955CC0" w:rsidRDefault="009944F9" w:rsidP="00D22490">
      <w:pPr>
        <w:rPr>
          <w:b/>
          <w:bCs/>
          <w:color w:val="000000"/>
          <w:sz w:val="40"/>
          <w:szCs w:val="40"/>
        </w:rPr>
      </w:pPr>
      <w:r w:rsidRPr="00955CC0">
        <w:rPr>
          <w:b/>
          <w:bCs/>
          <w:color w:val="000000"/>
          <w:sz w:val="40"/>
          <w:szCs w:val="40"/>
        </w:rPr>
        <w:t>→ Sprog</w:t>
      </w:r>
    </w:p>
    <w:tbl>
      <w:tblPr>
        <w:tblW w:w="0" w:type="auto"/>
        <w:tblInd w:w="-106" w:type="dxa"/>
        <w:tblLook w:val="00A0"/>
      </w:tblPr>
      <w:tblGrid>
        <w:gridCol w:w="1129"/>
        <w:gridCol w:w="5162"/>
      </w:tblGrid>
      <w:tr w:rsidR="009944F9" w:rsidRPr="00A53BC4">
        <w:tc>
          <w:tcPr>
            <w:tcW w:w="1129" w:type="dxa"/>
          </w:tcPr>
          <w:p w:rsidR="009944F9" w:rsidRPr="00A53BC4" w:rsidRDefault="009944F9" w:rsidP="00A53BC4">
            <w:pPr>
              <w:spacing w:after="0" w:line="240" w:lineRule="auto"/>
              <w:jc w:val="center"/>
              <w:rPr>
                <w:b/>
                <w:bCs/>
                <w:color w:val="629BCB"/>
                <w:sz w:val="24"/>
                <w:szCs w:val="24"/>
              </w:rPr>
            </w:pPr>
            <w:r w:rsidRPr="00A53BC4">
              <w:rPr>
                <w:b/>
                <w:bCs/>
                <w:color w:val="629BCB"/>
                <w:sz w:val="24"/>
                <w:szCs w:val="24"/>
              </w:rPr>
              <w:t>Dansk</w:t>
            </w:r>
          </w:p>
          <w:p w:rsidR="009944F9" w:rsidRPr="00A53BC4" w:rsidRDefault="009944F9" w:rsidP="00A53BC4">
            <w:pPr>
              <w:spacing w:after="0" w:line="240" w:lineRule="auto"/>
              <w:rPr>
                <w:b/>
                <w:bCs/>
                <w:color w:val="629BCB"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jc w:val="center"/>
              <w:rPr>
                <w:b/>
                <w:bCs/>
                <w:color w:val="629BCB"/>
                <w:sz w:val="24"/>
                <w:szCs w:val="24"/>
              </w:rPr>
            </w:pPr>
            <w:r w:rsidRPr="00A53BC4">
              <w:rPr>
                <w:b/>
                <w:bCs/>
                <w:color w:val="629BCB"/>
                <w:sz w:val="24"/>
                <w:szCs w:val="24"/>
              </w:rPr>
              <w:t>Engelsk</w:t>
            </w:r>
          </w:p>
          <w:p w:rsidR="009944F9" w:rsidRPr="00A53BC4" w:rsidRDefault="009944F9" w:rsidP="00A53BC4">
            <w:pPr>
              <w:spacing w:after="0" w:line="240" w:lineRule="auto"/>
              <w:rPr>
                <w:b/>
                <w:bCs/>
                <w:color w:val="629BCB"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jc w:val="center"/>
              <w:rPr>
                <w:b/>
                <w:bCs/>
                <w:color w:val="629BCB"/>
                <w:sz w:val="24"/>
                <w:szCs w:val="24"/>
              </w:rPr>
            </w:pPr>
            <w:r w:rsidRPr="00A53BC4">
              <w:rPr>
                <w:b/>
                <w:bCs/>
                <w:color w:val="629BCB"/>
                <w:sz w:val="24"/>
                <w:szCs w:val="24"/>
              </w:rPr>
              <w:t>Tysk</w:t>
            </w:r>
          </w:p>
          <w:p w:rsidR="009944F9" w:rsidRPr="00A53BC4" w:rsidRDefault="009944F9" w:rsidP="00A53BC4">
            <w:pPr>
              <w:spacing w:after="0" w:line="240" w:lineRule="auto"/>
              <w:jc w:val="center"/>
              <w:rPr>
                <w:b/>
                <w:bCs/>
                <w:color w:val="629BCB"/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3BC4">
              <w:rPr>
                <w:b/>
                <w:bCs/>
                <w:color w:val="629BCB"/>
                <w:sz w:val="24"/>
                <w:szCs w:val="24"/>
              </w:rPr>
              <w:t>Spansk</w:t>
            </w:r>
          </w:p>
        </w:tc>
        <w:tc>
          <w:tcPr>
            <w:tcW w:w="5162" w:type="dxa"/>
          </w:tcPr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 xml:space="preserve">Modersmål - flydende, både mundtligt og skriftligt 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Flydende, både mundtligt og skriftligt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God forståelse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Begrænset niveau</w:t>
            </w:r>
          </w:p>
        </w:tc>
      </w:tr>
    </w:tbl>
    <w:p w:rsidR="009944F9" w:rsidRDefault="009944F9" w:rsidP="00D22490"/>
    <w:p w:rsidR="009944F9" w:rsidRDefault="009944F9" w:rsidP="00D22490">
      <w:r w:rsidRPr="00955CC0">
        <w:rPr>
          <w:b/>
          <w:bCs/>
          <w:color w:val="000000"/>
          <w:sz w:val="40"/>
          <w:szCs w:val="40"/>
        </w:rPr>
        <w:t>→ IT-Kompetencer</w:t>
      </w:r>
    </w:p>
    <w:p w:rsidR="009944F9" w:rsidRPr="000A68B2" w:rsidRDefault="009944F9" w:rsidP="005E5A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68B2">
        <w:rPr>
          <w:sz w:val="24"/>
          <w:szCs w:val="24"/>
        </w:rPr>
        <w:t>Erfaren bruger af Microsoft Office-pakken</w:t>
      </w:r>
    </w:p>
    <w:p w:rsidR="009944F9" w:rsidRDefault="009944F9" w:rsidP="005E5A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Erfaren bruger af Adobe Photoshop</w:t>
      </w:r>
    </w:p>
    <w:p w:rsidR="009944F9" w:rsidRDefault="009944F9" w:rsidP="005E5A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Bred erfaring med CMS redigering af hjemmesider</w:t>
      </w:r>
    </w:p>
    <w:p w:rsidR="009944F9" w:rsidRDefault="009944F9" w:rsidP="005E5A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Bred viden om søgemaskineoptimering(SEO)</w:t>
      </w:r>
    </w:p>
    <w:p w:rsidR="009944F9" w:rsidRDefault="009944F9" w:rsidP="005E5A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Erfaring med linkbuilding</w:t>
      </w:r>
    </w:p>
    <w:p w:rsidR="009944F9" w:rsidRDefault="009944F9" w:rsidP="00D22490"/>
    <w:p w:rsidR="009944F9" w:rsidRDefault="009944F9" w:rsidP="00D22490">
      <w:r w:rsidRPr="00955CC0">
        <w:rPr>
          <w:b/>
          <w:bCs/>
          <w:color w:val="000000"/>
          <w:sz w:val="40"/>
          <w:szCs w:val="40"/>
        </w:rPr>
        <w:t>→ Erhvervskompetencer</w:t>
      </w:r>
    </w:p>
    <w:tbl>
      <w:tblPr>
        <w:tblW w:w="0" w:type="auto"/>
        <w:tblInd w:w="-106" w:type="dxa"/>
        <w:tblLook w:val="00A0"/>
      </w:tblPr>
      <w:tblGrid>
        <w:gridCol w:w="3510"/>
        <w:gridCol w:w="3969"/>
      </w:tblGrid>
      <w:tr w:rsidR="009944F9" w:rsidRPr="00A53BC4">
        <w:tc>
          <w:tcPr>
            <w:tcW w:w="3510" w:type="dxa"/>
          </w:tcPr>
          <w:p w:rsidR="009944F9" w:rsidRPr="00A53BC4" w:rsidRDefault="009944F9" w:rsidP="00A53B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Salg</w:t>
            </w:r>
          </w:p>
          <w:p w:rsidR="009944F9" w:rsidRPr="00A53BC4" w:rsidRDefault="009944F9" w:rsidP="00A53B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CMS support</w:t>
            </w:r>
          </w:p>
          <w:p w:rsidR="009944F9" w:rsidRPr="00A53BC4" w:rsidRDefault="009944F9" w:rsidP="00A53B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Mail support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944F9" w:rsidRPr="00A53BC4" w:rsidRDefault="009944F9" w:rsidP="00A53B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Kundeservice</w:t>
            </w:r>
          </w:p>
          <w:p w:rsidR="009944F9" w:rsidRPr="00A53BC4" w:rsidRDefault="009944F9" w:rsidP="00A53B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Søgemaskineoptimering</w:t>
            </w:r>
          </w:p>
        </w:tc>
      </w:tr>
    </w:tbl>
    <w:p w:rsidR="009944F9" w:rsidRPr="00955CC0" w:rsidRDefault="009944F9" w:rsidP="00D22490">
      <w:pPr>
        <w:rPr>
          <w:color w:val="000000"/>
        </w:rPr>
      </w:pPr>
    </w:p>
    <w:p w:rsidR="009944F9" w:rsidRPr="00955CC0" w:rsidRDefault="009944F9" w:rsidP="00D22490">
      <w:pPr>
        <w:rPr>
          <w:b/>
          <w:bCs/>
          <w:color w:val="000000"/>
          <w:sz w:val="40"/>
          <w:szCs w:val="40"/>
        </w:rPr>
      </w:pPr>
      <w:r w:rsidRPr="00955CC0">
        <w:rPr>
          <w:b/>
          <w:bCs/>
          <w:color w:val="000000"/>
          <w:sz w:val="40"/>
          <w:szCs w:val="40"/>
        </w:rPr>
        <w:t>→ Personlige kvalifikationer</w:t>
      </w:r>
    </w:p>
    <w:tbl>
      <w:tblPr>
        <w:tblW w:w="0" w:type="auto"/>
        <w:tblInd w:w="-106" w:type="dxa"/>
        <w:tblLook w:val="00A0"/>
      </w:tblPr>
      <w:tblGrid>
        <w:gridCol w:w="3231"/>
        <w:gridCol w:w="3231"/>
      </w:tblGrid>
      <w:tr w:rsidR="009944F9" w:rsidRPr="00A53BC4">
        <w:tc>
          <w:tcPr>
            <w:tcW w:w="3231" w:type="dxa"/>
          </w:tcPr>
          <w:p w:rsidR="009944F9" w:rsidRPr="00A53BC4" w:rsidRDefault="009944F9" w:rsidP="00A53B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Ambitiøs</w:t>
            </w:r>
          </w:p>
          <w:p w:rsidR="009944F9" w:rsidRPr="00A53BC4" w:rsidRDefault="009944F9" w:rsidP="00A53B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Effektiv</w:t>
            </w:r>
          </w:p>
          <w:p w:rsidR="009944F9" w:rsidRPr="00A53BC4" w:rsidRDefault="009944F9" w:rsidP="00A53B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Engageret</w:t>
            </w:r>
          </w:p>
        </w:tc>
        <w:tc>
          <w:tcPr>
            <w:tcW w:w="3231" w:type="dxa"/>
          </w:tcPr>
          <w:p w:rsidR="009944F9" w:rsidRPr="00A53BC4" w:rsidRDefault="009944F9" w:rsidP="00A53B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Resultatorienteret</w:t>
            </w:r>
          </w:p>
          <w:p w:rsidR="009944F9" w:rsidRPr="00A53BC4" w:rsidRDefault="009944F9" w:rsidP="00A53B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Serviceminded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944F9" w:rsidRDefault="009944F9" w:rsidP="00D22490">
      <w:pPr>
        <w:rPr>
          <w:color w:val="000000"/>
        </w:rPr>
      </w:pPr>
    </w:p>
    <w:p w:rsidR="009944F9" w:rsidRDefault="009944F9" w:rsidP="00D22490">
      <w:pPr>
        <w:rPr>
          <w:color w:val="000000"/>
        </w:rPr>
      </w:pPr>
    </w:p>
    <w:p w:rsidR="009944F9" w:rsidRPr="00955CC0" w:rsidRDefault="009944F9" w:rsidP="009A2277">
      <w:pPr>
        <w:rPr>
          <w:b/>
          <w:bCs/>
          <w:color w:val="000000"/>
          <w:sz w:val="40"/>
          <w:szCs w:val="40"/>
        </w:rPr>
      </w:pPr>
      <w:r w:rsidRPr="00955CC0">
        <w:rPr>
          <w:b/>
          <w:bCs/>
          <w:color w:val="000000"/>
          <w:sz w:val="40"/>
          <w:szCs w:val="40"/>
        </w:rPr>
        <w:t>→ Supplerende oplysninger</w:t>
      </w:r>
    </w:p>
    <w:p w:rsidR="009944F9" w:rsidRDefault="009944F9" w:rsidP="00D22490">
      <w:pPr>
        <w:rPr>
          <w:color w:val="000000"/>
        </w:rPr>
      </w:pPr>
    </w:p>
    <w:p w:rsidR="009944F9" w:rsidRDefault="009944F9" w:rsidP="00D22490">
      <w:pPr>
        <w:rPr>
          <w:color w:val="000000"/>
        </w:rPr>
      </w:pPr>
    </w:p>
    <w:p w:rsidR="009944F9" w:rsidRPr="00955CC0" w:rsidRDefault="009944F9" w:rsidP="00D22490">
      <w:pPr>
        <w:rPr>
          <w:color w:val="000000"/>
        </w:rPr>
      </w:pPr>
    </w:p>
    <w:tbl>
      <w:tblPr>
        <w:tblpPr w:leftFromText="141" w:rightFromText="141" w:vertAnchor="page" w:horzAnchor="margin" w:tblpY="2581"/>
        <w:tblW w:w="0" w:type="auto"/>
        <w:tblLook w:val="00A0"/>
      </w:tblPr>
      <w:tblGrid>
        <w:gridCol w:w="3231"/>
        <w:gridCol w:w="3231"/>
      </w:tblGrid>
      <w:tr w:rsidR="009944F9" w:rsidRPr="00A53BC4">
        <w:tc>
          <w:tcPr>
            <w:tcW w:w="3231" w:type="dxa"/>
          </w:tcPr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 xml:space="preserve">Ægteskabelig status: 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Kæreste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Kørekort: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 xml:space="preserve">Personbil(B) 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Rygning: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Ikke ryger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Kan starte: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Efter 1 måneds opsigelse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Fritidsinteresser: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 xml:space="preserve">Venner, familie og </w:t>
            </w:r>
            <w:hyperlink r:id="rId8" w:history="1">
              <w:r w:rsidRPr="00A53BC4">
                <w:rPr>
                  <w:rStyle w:val="Hyperlink"/>
                  <w:sz w:val="24"/>
                  <w:szCs w:val="24"/>
                </w:rPr>
                <w:t>www.djlookalikes.dk</w:t>
              </w:r>
            </w:hyperlink>
            <w:r w:rsidRPr="00A53BC4">
              <w:rPr>
                <w:sz w:val="24"/>
                <w:szCs w:val="24"/>
              </w:rPr>
              <w:t xml:space="preserve"> 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Frivilligjobs: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Girlz united - Webmaster og kommunikationsansvarlig.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LittleBigHelp – SEO ansvarlig</w:t>
            </w: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A53B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9944F9" w:rsidRPr="00A53BC4" w:rsidRDefault="009944F9" w:rsidP="00A53BC4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944F9" w:rsidRDefault="009944F9" w:rsidP="00D22490"/>
    <w:tbl>
      <w:tblPr>
        <w:tblpPr w:leftFromText="141" w:rightFromText="141" w:vertAnchor="text" w:horzAnchor="margin" w:tblpY="6559"/>
        <w:tblOverlap w:val="never"/>
        <w:tblW w:w="5410" w:type="dxa"/>
        <w:tblLook w:val="00A0"/>
      </w:tblPr>
      <w:tblGrid>
        <w:gridCol w:w="2891"/>
        <w:gridCol w:w="2519"/>
      </w:tblGrid>
      <w:tr w:rsidR="009944F9" w:rsidRPr="00A53BC4" w:rsidTr="009A2277">
        <w:tc>
          <w:tcPr>
            <w:tcW w:w="2891" w:type="dxa"/>
          </w:tcPr>
          <w:p w:rsidR="009944F9" w:rsidRPr="00A53BC4" w:rsidRDefault="009944F9" w:rsidP="009A2277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 xml:space="preserve">FM Møbler, </w:t>
            </w:r>
          </w:p>
          <w:p w:rsidR="009944F9" w:rsidRPr="00A53BC4" w:rsidRDefault="009944F9" w:rsidP="009A2277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Ulrich Hjort Hansen</w:t>
            </w:r>
          </w:p>
          <w:p w:rsidR="009944F9" w:rsidRPr="00A53BC4" w:rsidRDefault="009944F9" w:rsidP="009A2277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9A2277">
            <w:pPr>
              <w:spacing w:after="0" w:line="240" w:lineRule="auto"/>
              <w:rPr>
                <w:sz w:val="24"/>
                <w:szCs w:val="24"/>
              </w:rPr>
            </w:pPr>
            <w:r w:rsidRPr="00A53BC4">
              <w:rPr>
                <w:sz w:val="24"/>
                <w:szCs w:val="24"/>
              </w:rPr>
              <w:t>SGS Communication, Christoffer Olesen</w:t>
            </w:r>
          </w:p>
          <w:p w:rsidR="009944F9" w:rsidRPr="00A53BC4" w:rsidRDefault="009944F9" w:rsidP="009A2277">
            <w:pPr>
              <w:spacing w:after="0" w:line="240" w:lineRule="auto"/>
              <w:rPr>
                <w:sz w:val="24"/>
                <w:szCs w:val="24"/>
              </w:rPr>
            </w:pPr>
          </w:p>
          <w:p w:rsidR="009944F9" w:rsidRPr="00A53BC4" w:rsidRDefault="009944F9" w:rsidP="009A227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3BC4">
              <w:rPr>
                <w:sz w:val="24"/>
                <w:szCs w:val="24"/>
                <w:lang w:val="en-US"/>
              </w:rPr>
              <w:t xml:space="preserve">Skandiaweb A/S, </w:t>
            </w:r>
          </w:p>
          <w:p w:rsidR="009944F9" w:rsidRPr="00A53BC4" w:rsidRDefault="009944F9" w:rsidP="009A227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3BC4">
              <w:rPr>
                <w:sz w:val="24"/>
                <w:szCs w:val="24"/>
                <w:lang w:val="en-US"/>
              </w:rPr>
              <w:t>Brian Nelson</w:t>
            </w:r>
          </w:p>
        </w:tc>
        <w:tc>
          <w:tcPr>
            <w:tcW w:w="2519" w:type="dxa"/>
          </w:tcPr>
          <w:p w:rsidR="009944F9" w:rsidRPr="00A53BC4" w:rsidRDefault="009944F9" w:rsidP="009A2277">
            <w:pPr>
              <w:pStyle w:val="ListParagraph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9944F9" w:rsidRDefault="009944F9" w:rsidP="00D22490"/>
    <w:p w:rsidR="009944F9" w:rsidRDefault="009944F9" w:rsidP="00D22490"/>
    <w:p w:rsidR="009944F9" w:rsidRDefault="009944F9" w:rsidP="00D22490"/>
    <w:p w:rsidR="009944F9" w:rsidRDefault="009944F9" w:rsidP="00D22490"/>
    <w:p w:rsidR="009944F9" w:rsidRDefault="009944F9" w:rsidP="00D22490"/>
    <w:p w:rsidR="009944F9" w:rsidRDefault="009944F9" w:rsidP="00D22490"/>
    <w:p w:rsidR="009944F9" w:rsidRDefault="009944F9" w:rsidP="00D22490"/>
    <w:p w:rsidR="009944F9" w:rsidRDefault="009944F9" w:rsidP="00D22490"/>
    <w:p w:rsidR="009944F9" w:rsidRDefault="009944F9" w:rsidP="00D22490"/>
    <w:p w:rsidR="009944F9" w:rsidRDefault="009944F9" w:rsidP="00D22490"/>
    <w:p w:rsidR="009944F9" w:rsidRDefault="009944F9" w:rsidP="00D22490"/>
    <w:p w:rsidR="009944F9" w:rsidRDefault="009944F9" w:rsidP="00D22490">
      <w:r w:rsidRPr="00A53BC4">
        <w:rPr>
          <w:b/>
          <w:bCs/>
          <w:color w:val="000000"/>
          <w:sz w:val="40"/>
          <w:szCs w:val="40"/>
        </w:rPr>
        <w:t>→ Referencer</w:t>
      </w:r>
    </w:p>
    <w:sectPr w:rsidR="009944F9" w:rsidSect="007904BA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4F9" w:rsidRDefault="009944F9" w:rsidP="00782940">
      <w:pPr>
        <w:spacing w:after="0" w:line="240" w:lineRule="auto"/>
      </w:pPr>
      <w:r>
        <w:separator/>
      </w:r>
    </w:p>
  </w:endnote>
  <w:endnote w:type="continuationSeparator" w:id="0">
    <w:p w:rsidR="009944F9" w:rsidRDefault="009944F9" w:rsidP="007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4F9" w:rsidRDefault="009944F9" w:rsidP="009B460E">
    <w:pPr>
      <w:pStyle w:val="Footer"/>
      <w:pBdr>
        <w:top w:val="single" w:sz="4" w:space="1" w:color="auto"/>
      </w:pBdr>
    </w:pPr>
    <w:r w:rsidRPr="00D13188">
      <w:rPr>
        <w:sz w:val="24"/>
        <w:szCs w:val="24"/>
      </w:rPr>
      <w:t>CV</w:t>
    </w:r>
    <w:r>
      <w:rPr>
        <w:sz w:val="24"/>
        <w:szCs w:val="24"/>
      </w:rPr>
      <w:t xml:space="preserve"> </w:t>
    </w:r>
    <w:r w:rsidRPr="00D13188">
      <w:rPr>
        <w:sz w:val="24"/>
        <w:szCs w:val="24"/>
      </w:rPr>
      <w:t xml:space="preserve">- </w:t>
    </w:r>
    <w:r>
      <w:rPr>
        <w:sz w:val="24"/>
        <w:szCs w:val="24"/>
      </w:rPr>
      <w:t>Robin Højstrøm – Cpr. 150787-2561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9B460E">
      <w:rPr>
        <w:sz w:val="24"/>
        <w:szCs w:val="24"/>
      </w:rPr>
      <w:fldChar w:fldCharType="begin"/>
    </w:r>
    <w:r w:rsidRPr="009B460E">
      <w:rPr>
        <w:sz w:val="24"/>
        <w:szCs w:val="24"/>
      </w:rPr>
      <w:instrText xml:space="preserve"> PAGE   \* MERGEFORMAT </w:instrText>
    </w:r>
    <w:r w:rsidRPr="009B460E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9B460E">
      <w:rPr>
        <w:sz w:val="24"/>
        <w:szCs w:val="24"/>
      </w:rPr>
      <w:fldChar w:fldCharType="end"/>
    </w:r>
    <w:r>
      <w:rPr>
        <w:sz w:val="24"/>
        <w:szCs w:val="24"/>
      </w:rP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4F9" w:rsidRDefault="009944F9" w:rsidP="00782940">
      <w:pPr>
        <w:spacing w:after="0" w:line="240" w:lineRule="auto"/>
      </w:pPr>
      <w:r>
        <w:separator/>
      </w:r>
    </w:p>
  </w:footnote>
  <w:footnote w:type="continuationSeparator" w:id="0">
    <w:p w:rsidR="009944F9" w:rsidRDefault="009944F9" w:rsidP="00782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53EA8"/>
    <w:multiLevelType w:val="hybridMultilevel"/>
    <w:tmpl w:val="40AC7ED0"/>
    <w:lvl w:ilvl="0" w:tplc="867CA6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29BCB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F6770EB"/>
    <w:multiLevelType w:val="hybridMultilevel"/>
    <w:tmpl w:val="C75A54BE"/>
    <w:lvl w:ilvl="0" w:tplc="5AF837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29BCB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940"/>
    <w:rsid w:val="00053D25"/>
    <w:rsid w:val="000A68B2"/>
    <w:rsid w:val="000F2923"/>
    <w:rsid w:val="00103243"/>
    <w:rsid w:val="001051B9"/>
    <w:rsid w:val="001558FD"/>
    <w:rsid w:val="001E0477"/>
    <w:rsid w:val="002875B0"/>
    <w:rsid w:val="0032028E"/>
    <w:rsid w:val="00337FF8"/>
    <w:rsid w:val="00390134"/>
    <w:rsid w:val="003D127E"/>
    <w:rsid w:val="00416922"/>
    <w:rsid w:val="00437715"/>
    <w:rsid w:val="004B701F"/>
    <w:rsid w:val="004C1DDD"/>
    <w:rsid w:val="004D5739"/>
    <w:rsid w:val="00525792"/>
    <w:rsid w:val="00557DEA"/>
    <w:rsid w:val="00594436"/>
    <w:rsid w:val="005C33C4"/>
    <w:rsid w:val="005E5A2C"/>
    <w:rsid w:val="006127A8"/>
    <w:rsid w:val="00617E6F"/>
    <w:rsid w:val="00641128"/>
    <w:rsid w:val="006E749D"/>
    <w:rsid w:val="00703BE5"/>
    <w:rsid w:val="007064C7"/>
    <w:rsid w:val="00722048"/>
    <w:rsid w:val="007226E6"/>
    <w:rsid w:val="00734A55"/>
    <w:rsid w:val="00782940"/>
    <w:rsid w:val="007904BA"/>
    <w:rsid w:val="007B6390"/>
    <w:rsid w:val="007F65E3"/>
    <w:rsid w:val="00821D65"/>
    <w:rsid w:val="00832DA3"/>
    <w:rsid w:val="00842A71"/>
    <w:rsid w:val="008A6ECC"/>
    <w:rsid w:val="008D61C0"/>
    <w:rsid w:val="0093549B"/>
    <w:rsid w:val="00955CC0"/>
    <w:rsid w:val="009944F9"/>
    <w:rsid w:val="009A2277"/>
    <w:rsid w:val="009B460E"/>
    <w:rsid w:val="009F29BC"/>
    <w:rsid w:val="00A32DCF"/>
    <w:rsid w:val="00A53BC4"/>
    <w:rsid w:val="00A64F63"/>
    <w:rsid w:val="00AB36A5"/>
    <w:rsid w:val="00B425C4"/>
    <w:rsid w:val="00B72F27"/>
    <w:rsid w:val="00BE55EF"/>
    <w:rsid w:val="00BF2887"/>
    <w:rsid w:val="00CA0DCE"/>
    <w:rsid w:val="00CA0F13"/>
    <w:rsid w:val="00D13188"/>
    <w:rsid w:val="00D22490"/>
    <w:rsid w:val="00D94A6F"/>
    <w:rsid w:val="00DC54E5"/>
    <w:rsid w:val="00DF27EC"/>
    <w:rsid w:val="00E6475E"/>
    <w:rsid w:val="00EE5F03"/>
    <w:rsid w:val="00F02F18"/>
    <w:rsid w:val="00F03398"/>
    <w:rsid w:val="00FA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A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5CC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5CC0"/>
    <w:rPr>
      <w:rFonts w:ascii="Cambria" w:hAnsi="Cambria" w:cs="Cambria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78294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82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2940"/>
  </w:style>
  <w:style w:type="paragraph" w:styleId="Footer">
    <w:name w:val="footer"/>
    <w:basedOn w:val="Normal"/>
    <w:link w:val="FooterChar"/>
    <w:uiPriority w:val="99"/>
    <w:semiHidden/>
    <w:rsid w:val="00782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2940"/>
  </w:style>
  <w:style w:type="paragraph" w:styleId="BalloonText">
    <w:name w:val="Balloon Text"/>
    <w:basedOn w:val="Normal"/>
    <w:link w:val="BalloonTextChar"/>
    <w:uiPriority w:val="99"/>
    <w:semiHidden/>
    <w:rsid w:val="00D2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24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B36A5"/>
    <w:rPr>
      <w:color w:val="0000FF"/>
      <w:u w:val="single"/>
    </w:rPr>
  </w:style>
  <w:style w:type="paragraph" w:styleId="NoSpacing">
    <w:name w:val="No Spacing"/>
    <w:uiPriority w:val="99"/>
    <w:qFormat/>
    <w:rsid w:val="0093549B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5E5A2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lookalikes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inhojstr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3</Pages>
  <Words>219</Words>
  <Characters>1338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Skabelon #5</dc:title>
  <dc:subject>CV Skabeloner</dc:subject>
  <dc:creator>Cvskabeloner.dk</dc:creator>
  <cp:keywords>CV skabelon</cp:keywords>
  <dc:description>© CVskabeloner.dk. Alle rettigheder forbeholdes.Download flere gratis skabeloner på http://www.cvskabeloner.dk</dc:description>
  <cp:lastModifiedBy>rh</cp:lastModifiedBy>
  <cp:revision>14</cp:revision>
  <dcterms:created xsi:type="dcterms:W3CDTF">2013-03-07T10:23:00Z</dcterms:created>
  <dcterms:modified xsi:type="dcterms:W3CDTF">2013-03-08T13:08:00Z</dcterms:modified>
  <cp:category>Skabeloner</cp:category>
</cp:coreProperties>
</file>