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9C" w:rsidRDefault="00A3219C" w:rsidP="002328A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Sorø Internationale Musikfestival:</w:t>
      </w:r>
    </w:p>
    <w:p w:rsidR="00A3219C" w:rsidRDefault="00A3219C" w:rsidP="002328A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Vinterkoncert</w:t>
      </w:r>
    </w:p>
    <w:p w:rsidR="00A3219C" w:rsidRPr="007C1F56" w:rsidRDefault="00A3219C" w:rsidP="002328A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</w:p>
    <w:p w:rsidR="00A3219C" w:rsidRPr="007C1F56" w:rsidRDefault="00A3219C" w:rsidP="007C1F56">
      <w:pPr>
        <w:spacing w:line="240" w:lineRule="auto"/>
        <w:jc w:val="center"/>
        <w:rPr>
          <w:sz w:val="24"/>
          <w:szCs w:val="24"/>
        </w:rPr>
      </w:pPr>
      <w:r w:rsidRPr="007C1F56">
        <w:rPr>
          <w:sz w:val="24"/>
          <w:szCs w:val="24"/>
        </w:rPr>
        <w:t>SORØ KLOSTERKIRKE</w:t>
      </w:r>
    </w:p>
    <w:p w:rsidR="00A3219C" w:rsidRPr="007C1F56" w:rsidRDefault="00A3219C" w:rsidP="00FD41E1">
      <w:pPr>
        <w:spacing w:line="240" w:lineRule="auto"/>
        <w:jc w:val="center"/>
        <w:rPr>
          <w:sz w:val="24"/>
          <w:szCs w:val="24"/>
        </w:rPr>
      </w:pPr>
      <w:r w:rsidRPr="007C1F56">
        <w:rPr>
          <w:sz w:val="24"/>
          <w:szCs w:val="24"/>
        </w:rPr>
        <w:t>Søndag d. 7. marts 2010</w:t>
      </w:r>
    </w:p>
    <w:p w:rsidR="00A3219C" w:rsidRPr="007C1F56" w:rsidRDefault="00A3219C" w:rsidP="007C1F56">
      <w:pPr>
        <w:spacing w:line="240" w:lineRule="auto"/>
        <w:jc w:val="center"/>
        <w:rPr>
          <w:sz w:val="24"/>
          <w:szCs w:val="24"/>
        </w:rPr>
      </w:pPr>
      <w:r w:rsidRPr="007C1F56">
        <w:rPr>
          <w:sz w:val="24"/>
          <w:szCs w:val="24"/>
        </w:rPr>
        <w:t>ORGELKONCERT</w:t>
      </w:r>
    </w:p>
    <w:p w:rsidR="00A3219C" w:rsidRDefault="00A3219C" w:rsidP="00FD41E1">
      <w:pPr>
        <w:spacing w:line="240" w:lineRule="auto"/>
        <w:jc w:val="center"/>
        <w:rPr>
          <w:sz w:val="24"/>
          <w:szCs w:val="24"/>
        </w:rPr>
      </w:pPr>
      <w:r w:rsidRPr="007C1F56">
        <w:rPr>
          <w:sz w:val="24"/>
          <w:szCs w:val="24"/>
        </w:rPr>
        <w:t xml:space="preserve">med </w:t>
      </w:r>
      <w:r>
        <w:rPr>
          <w:sz w:val="24"/>
          <w:szCs w:val="24"/>
        </w:rPr>
        <w:t>værker af kvindelige komponister</w:t>
      </w:r>
    </w:p>
    <w:p w:rsidR="00A3219C" w:rsidRDefault="00A3219C" w:rsidP="00FD41E1">
      <w:pPr>
        <w:spacing w:line="240" w:lineRule="auto"/>
        <w:jc w:val="center"/>
        <w:rPr>
          <w:sz w:val="24"/>
          <w:szCs w:val="24"/>
        </w:rPr>
      </w:pPr>
    </w:p>
    <w:p w:rsidR="00A3219C" w:rsidRDefault="00A3219C" w:rsidP="00FD41E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Medvirkende: Margrethe Thestrup Østergaard, orgel</w:t>
      </w:r>
    </w:p>
    <w:p w:rsidR="00A3219C" w:rsidRDefault="00A3219C" w:rsidP="00FD41E1">
      <w:pPr>
        <w:spacing w:line="240" w:lineRule="auto"/>
        <w:jc w:val="center"/>
        <w:rPr>
          <w:sz w:val="24"/>
          <w:szCs w:val="24"/>
        </w:rPr>
      </w:pPr>
    </w:p>
    <w:p w:rsidR="00A3219C" w:rsidRPr="002328A4" w:rsidRDefault="00A3219C" w:rsidP="002328A4">
      <w:pPr>
        <w:spacing w:line="240" w:lineRule="auto"/>
        <w:rPr>
          <w:sz w:val="24"/>
          <w:szCs w:val="24"/>
        </w:rPr>
      </w:pPr>
      <w:r w:rsidRPr="002328A4">
        <w:rPr>
          <w:sz w:val="24"/>
          <w:szCs w:val="24"/>
        </w:rPr>
        <w:t xml:space="preserve">Margrethe Thestrup Østergaard </w:t>
      </w:r>
      <w:r>
        <w:rPr>
          <w:sz w:val="24"/>
          <w:szCs w:val="24"/>
        </w:rPr>
        <w:t xml:space="preserve">er </w:t>
      </w:r>
      <w:r w:rsidRPr="002328A4">
        <w:rPr>
          <w:sz w:val="24"/>
          <w:szCs w:val="24"/>
        </w:rPr>
        <w:t>uddannet på Det Kongelig Danske Musikkonservatorium med Kirkemusikalsk Diplomeksamen.</w:t>
      </w:r>
      <w:r>
        <w:rPr>
          <w:sz w:val="24"/>
          <w:szCs w:val="24"/>
        </w:rPr>
        <w:br/>
      </w:r>
      <w:r w:rsidRPr="002328A4">
        <w:rPr>
          <w:sz w:val="24"/>
          <w:szCs w:val="24"/>
        </w:rPr>
        <w:t xml:space="preserve">Organiststillinger: Vartov Kirke 1978-80. Kalundborg: Vor Frue kirke 1981-1998. </w:t>
      </w:r>
      <w:r>
        <w:rPr>
          <w:sz w:val="24"/>
          <w:szCs w:val="24"/>
        </w:rPr>
        <w:br/>
      </w:r>
      <w:r w:rsidRPr="002328A4">
        <w:rPr>
          <w:sz w:val="24"/>
          <w:szCs w:val="24"/>
        </w:rPr>
        <w:t xml:space="preserve">Leder af Kalundborg Musikskoles Korskole 1986-98. </w:t>
      </w:r>
      <w:r>
        <w:rPr>
          <w:sz w:val="24"/>
          <w:szCs w:val="24"/>
        </w:rPr>
        <w:br/>
      </w:r>
      <w:r w:rsidRPr="002328A4">
        <w:rPr>
          <w:sz w:val="24"/>
          <w:szCs w:val="24"/>
        </w:rPr>
        <w:t xml:space="preserve">Siden 1998 Aalborg Domkirke, som 2. organist med kantorfunktion. </w:t>
      </w:r>
      <w:r>
        <w:rPr>
          <w:sz w:val="24"/>
          <w:szCs w:val="24"/>
        </w:rPr>
        <w:br/>
      </w:r>
      <w:r w:rsidRPr="002328A4">
        <w:rPr>
          <w:sz w:val="24"/>
          <w:szCs w:val="24"/>
        </w:rPr>
        <w:t>Leder af Aalborg Domkirkes Kantori.</w:t>
      </w:r>
      <w:r>
        <w:rPr>
          <w:sz w:val="24"/>
          <w:szCs w:val="24"/>
        </w:rPr>
        <w:br/>
      </w:r>
      <w:r w:rsidRPr="002328A4">
        <w:rPr>
          <w:sz w:val="24"/>
          <w:szCs w:val="24"/>
        </w:rPr>
        <w:t>Medlem af sekretariatet for salmebogskommissionen 1993-2003.</w:t>
      </w:r>
      <w:r>
        <w:rPr>
          <w:sz w:val="24"/>
          <w:szCs w:val="24"/>
        </w:rPr>
        <w:br/>
      </w:r>
      <w:r w:rsidRPr="002328A4">
        <w:rPr>
          <w:sz w:val="24"/>
          <w:szCs w:val="24"/>
        </w:rPr>
        <w:t>Koncertaktiv som orgelspiller og kordirigent.</w:t>
      </w:r>
    </w:p>
    <w:p w:rsidR="00A3219C" w:rsidRPr="007C1F56" w:rsidRDefault="00A3219C" w:rsidP="007C1F56">
      <w:pPr>
        <w:spacing w:line="240" w:lineRule="auto"/>
        <w:jc w:val="center"/>
        <w:rPr>
          <w:sz w:val="24"/>
          <w:szCs w:val="24"/>
        </w:rPr>
      </w:pPr>
    </w:p>
    <w:p w:rsidR="00A3219C" w:rsidRPr="007C1F56" w:rsidRDefault="00A3219C" w:rsidP="007C1F56">
      <w:pPr>
        <w:pStyle w:val="Heading1"/>
        <w:rPr>
          <w:rFonts w:ascii="Calibri" w:hAnsi="Calibri"/>
        </w:rPr>
      </w:pPr>
      <w:r w:rsidRPr="007C1F56">
        <w:rPr>
          <w:rFonts w:ascii="Calibri" w:hAnsi="Calibri"/>
        </w:rPr>
        <w:t>PROGRAM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9C15EE" w:rsidRDefault="00A3219C" w:rsidP="007C1F56">
      <w:pPr>
        <w:spacing w:after="0" w:line="240" w:lineRule="auto"/>
        <w:rPr>
          <w:sz w:val="24"/>
          <w:szCs w:val="24"/>
        </w:rPr>
      </w:pPr>
      <w:r w:rsidRPr="009C15EE">
        <w:rPr>
          <w:sz w:val="24"/>
          <w:szCs w:val="24"/>
        </w:rPr>
        <w:t>Elfrida Andrée</w:t>
      </w:r>
      <w:r w:rsidRPr="009C15EE">
        <w:rPr>
          <w:sz w:val="24"/>
          <w:szCs w:val="24"/>
        </w:rPr>
        <w:tab/>
      </w:r>
      <w:r w:rsidRPr="009C15EE">
        <w:rPr>
          <w:sz w:val="24"/>
          <w:szCs w:val="24"/>
        </w:rPr>
        <w:tab/>
        <w:t>Orgelsymfoni</w:t>
      </w:r>
    </w:p>
    <w:p w:rsidR="00A3219C" w:rsidRPr="009C15EE" w:rsidRDefault="00A3219C" w:rsidP="007C1F56">
      <w:pPr>
        <w:spacing w:after="0" w:line="240" w:lineRule="auto"/>
        <w:rPr>
          <w:sz w:val="24"/>
          <w:szCs w:val="24"/>
        </w:rPr>
      </w:pPr>
      <w:r w:rsidRPr="009C15EE">
        <w:rPr>
          <w:sz w:val="24"/>
          <w:szCs w:val="24"/>
        </w:rPr>
        <w:t>(1841-1929)</w:t>
      </w:r>
      <w:r w:rsidRPr="009C15EE">
        <w:rPr>
          <w:sz w:val="24"/>
          <w:szCs w:val="24"/>
        </w:rPr>
        <w:tab/>
      </w:r>
      <w:r w:rsidRPr="009C15EE">
        <w:rPr>
          <w:sz w:val="24"/>
          <w:szCs w:val="24"/>
        </w:rPr>
        <w:tab/>
      </w:r>
      <w:r w:rsidRPr="009C15EE">
        <w:rPr>
          <w:sz w:val="24"/>
          <w:szCs w:val="24"/>
        </w:rPr>
        <w:tab/>
        <w:t xml:space="preserve">Moderato </w:t>
      </w:r>
    </w:p>
    <w:p w:rsidR="00A3219C" w:rsidRPr="009C15EE" w:rsidRDefault="00A3219C" w:rsidP="007C1F56">
      <w:pPr>
        <w:spacing w:after="0" w:line="240" w:lineRule="auto"/>
        <w:ind w:left="2608" w:firstLine="1304"/>
        <w:rPr>
          <w:sz w:val="24"/>
          <w:szCs w:val="24"/>
        </w:rPr>
      </w:pPr>
      <w:r w:rsidRPr="009C15EE">
        <w:rPr>
          <w:sz w:val="24"/>
          <w:szCs w:val="24"/>
        </w:rPr>
        <w:t xml:space="preserve">Fugato (Andante lento e grazioso) </w:t>
      </w:r>
    </w:p>
    <w:p w:rsidR="00A3219C" w:rsidRPr="009C15EE" w:rsidRDefault="00A3219C" w:rsidP="007C1F56">
      <w:pPr>
        <w:spacing w:after="0" w:line="240" w:lineRule="auto"/>
        <w:ind w:left="2608" w:firstLine="1304"/>
        <w:rPr>
          <w:sz w:val="24"/>
          <w:szCs w:val="24"/>
        </w:rPr>
      </w:pPr>
      <w:r w:rsidRPr="009C15EE">
        <w:rPr>
          <w:sz w:val="24"/>
          <w:szCs w:val="24"/>
        </w:rPr>
        <w:t>Cantabile</w:t>
      </w:r>
    </w:p>
    <w:p w:rsidR="00A3219C" w:rsidRDefault="00A3219C" w:rsidP="007C1F56">
      <w:pPr>
        <w:spacing w:after="0" w:line="240" w:lineRule="auto"/>
        <w:ind w:left="2608" w:firstLine="1304"/>
        <w:rPr>
          <w:sz w:val="24"/>
          <w:szCs w:val="24"/>
        </w:rPr>
      </w:pPr>
      <w:r w:rsidRPr="007C1F56">
        <w:rPr>
          <w:sz w:val="24"/>
          <w:szCs w:val="24"/>
        </w:rPr>
        <w:t>Finale (Allegro giusto e maestoso)</w:t>
      </w:r>
    </w:p>
    <w:p w:rsidR="00A3219C" w:rsidRDefault="00A3219C" w:rsidP="009F0F79">
      <w:pPr>
        <w:spacing w:after="0" w:line="240" w:lineRule="auto"/>
        <w:rPr>
          <w:sz w:val="24"/>
          <w:szCs w:val="24"/>
        </w:rPr>
      </w:pPr>
    </w:p>
    <w:p w:rsidR="00A3219C" w:rsidRDefault="00A3219C" w:rsidP="009F0F79">
      <w:pPr>
        <w:spacing w:after="0"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Nadia Boulanger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1F56">
        <w:rPr>
          <w:sz w:val="24"/>
          <w:szCs w:val="24"/>
        </w:rPr>
        <w:t>Prélude (1911)</w:t>
      </w:r>
    </w:p>
    <w:p w:rsidR="00A3219C" w:rsidRPr="007C1F56" w:rsidRDefault="00A3219C" w:rsidP="009F0F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(1887-1979)</w:t>
      </w:r>
    </w:p>
    <w:p w:rsidR="00A3219C" w:rsidRDefault="00A3219C" w:rsidP="007C1F56">
      <w:pPr>
        <w:spacing w:line="240" w:lineRule="auto"/>
        <w:rPr>
          <w:sz w:val="24"/>
          <w:szCs w:val="24"/>
        </w:rPr>
      </w:pPr>
    </w:p>
    <w:p w:rsidR="00A3219C" w:rsidRPr="00FD41E1" w:rsidRDefault="00A3219C" w:rsidP="00FD41E1">
      <w:r>
        <w:t xml:space="preserve">Cora Nyegaard (1812-91): Rejs op dit hoved, al kristenhed / </w:t>
      </w:r>
      <w:r>
        <w:rPr>
          <w:u w:val="single"/>
        </w:rPr>
        <w:t>Fælles salme -  se tekst</w:t>
      </w:r>
    </w:p>
    <w:p w:rsidR="00A3219C" w:rsidRPr="002328A4" w:rsidRDefault="00A3219C" w:rsidP="00FD41E1">
      <w:pPr>
        <w:spacing w:after="0" w:line="240" w:lineRule="auto"/>
        <w:rPr>
          <w:sz w:val="24"/>
          <w:szCs w:val="24"/>
          <w:lang w:val="fr-FR"/>
        </w:rPr>
      </w:pPr>
      <w:r w:rsidRPr="002328A4">
        <w:rPr>
          <w:sz w:val="24"/>
          <w:szCs w:val="24"/>
          <w:lang w:val="fr-FR"/>
        </w:rPr>
        <w:t>Elsa Barraine</w:t>
      </w:r>
      <w:r w:rsidRPr="002328A4">
        <w:rPr>
          <w:sz w:val="24"/>
          <w:szCs w:val="24"/>
          <w:lang w:val="fr-FR"/>
        </w:rPr>
        <w:tab/>
      </w:r>
      <w:r w:rsidRPr="002328A4">
        <w:rPr>
          <w:sz w:val="24"/>
          <w:szCs w:val="24"/>
          <w:lang w:val="fr-FR"/>
        </w:rPr>
        <w:tab/>
      </w:r>
      <w:r w:rsidRPr="002328A4">
        <w:rPr>
          <w:sz w:val="24"/>
          <w:szCs w:val="24"/>
          <w:lang w:val="fr-FR"/>
        </w:rPr>
        <w:tab/>
        <w:t>Prélude et Fugue</w:t>
      </w:r>
    </w:p>
    <w:p w:rsidR="00A3219C" w:rsidRPr="002328A4" w:rsidRDefault="00A3219C" w:rsidP="00FD41E1">
      <w:pPr>
        <w:spacing w:after="0" w:line="240" w:lineRule="auto"/>
        <w:rPr>
          <w:sz w:val="24"/>
          <w:szCs w:val="24"/>
          <w:lang w:val="fr-FR"/>
        </w:rPr>
      </w:pPr>
      <w:r w:rsidRPr="002328A4">
        <w:rPr>
          <w:sz w:val="24"/>
          <w:szCs w:val="24"/>
          <w:lang w:val="fr-FR"/>
        </w:rPr>
        <w:t>(1910-99)</w:t>
      </w:r>
      <w:r w:rsidRPr="002328A4">
        <w:rPr>
          <w:sz w:val="24"/>
          <w:szCs w:val="24"/>
          <w:lang w:val="fr-FR"/>
        </w:rPr>
        <w:tab/>
      </w:r>
    </w:p>
    <w:p w:rsidR="00A3219C" w:rsidRPr="002328A4" w:rsidRDefault="00A3219C" w:rsidP="007C1F56">
      <w:pPr>
        <w:spacing w:after="0" w:line="240" w:lineRule="auto"/>
        <w:rPr>
          <w:sz w:val="24"/>
          <w:szCs w:val="24"/>
          <w:lang w:val="fr-FR"/>
        </w:rPr>
      </w:pPr>
    </w:p>
    <w:p w:rsidR="00A3219C" w:rsidRDefault="00A3219C" w:rsidP="007C1F56">
      <w:pPr>
        <w:spacing w:after="0"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Jeanne Demessieux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1F56">
        <w:rPr>
          <w:sz w:val="24"/>
          <w:szCs w:val="24"/>
        </w:rPr>
        <w:t>Variationer over den gregorianske melodi ”O Filii et filiae”</w:t>
      </w:r>
    </w:p>
    <w:p w:rsidR="00A3219C" w:rsidRPr="007C1F56" w:rsidRDefault="00A3219C" w:rsidP="007C1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(1921-68)</w:t>
      </w:r>
    </w:p>
    <w:p w:rsidR="00A3219C" w:rsidRDefault="00A3219C" w:rsidP="007C1F56">
      <w:pPr>
        <w:spacing w:after="0" w:line="240" w:lineRule="auto"/>
        <w:rPr>
          <w:sz w:val="24"/>
          <w:szCs w:val="24"/>
        </w:rPr>
      </w:pPr>
    </w:p>
    <w:p w:rsidR="00A3219C" w:rsidRPr="007C1F56" w:rsidRDefault="00A3219C" w:rsidP="00FD41E1">
      <w:pPr>
        <w:spacing w:after="0"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Lise Dynnesen</w:t>
      </w:r>
      <w:r w:rsidRPr="007C1F56">
        <w:rPr>
          <w:sz w:val="24"/>
          <w:szCs w:val="24"/>
        </w:rPr>
        <w:tab/>
      </w:r>
      <w:r w:rsidRPr="007C1F56">
        <w:rPr>
          <w:sz w:val="24"/>
          <w:szCs w:val="24"/>
        </w:rPr>
        <w:tab/>
      </w:r>
      <w:r>
        <w:rPr>
          <w:sz w:val="24"/>
          <w:szCs w:val="24"/>
        </w:rPr>
        <w:t xml:space="preserve">Orgelkoral: </w:t>
      </w:r>
      <w:r w:rsidRPr="007C1F56">
        <w:rPr>
          <w:sz w:val="24"/>
          <w:szCs w:val="24"/>
        </w:rPr>
        <w:t>Kom, Sandheds Ånd, og vidne giv</w:t>
      </w:r>
    </w:p>
    <w:p w:rsidR="00A3219C" w:rsidRDefault="00A3219C" w:rsidP="00FD41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(f. 1956)</w:t>
      </w:r>
      <w:r w:rsidRPr="007C1F56">
        <w:rPr>
          <w:sz w:val="24"/>
          <w:szCs w:val="24"/>
        </w:rPr>
        <w:t xml:space="preserve"> </w:t>
      </w:r>
      <w:r w:rsidRPr="007C1F56">
        <w:rPr>
          <w:sz w:val="24"/>
          <w:szCs w:val="24"/>
        </w:rPr>
        <w:tab/>
      </w:r>
      <w:r w:rsidRPr="007C1F56">
        <w:rPr>
          <w:sz w:val="24"/>
          <w:szCs w:val="24"/>
        </w:rPr>
        <w:tab/>
      </w:r>
      <w:r w:rsidRPr="007C1F56">
        <w:rPr>
          <w:sz w:val="24"/>
          <w:szCs w:val="24"/>
        </w:rPr>
        <w:tab/>
        <w:t>Kanesang</w:t>
      </w:r>
    </w:p>
    <w:p w:rsidR="00A3219C" w:rsidRPr="007C1F56" w:rsidRDefault="00A3219C" w:rsidP="00FD41E1">
      <w:pPr>
        <w:spacing w:after="0"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 xml:space="preserve">Merete Wendler (f. 1957): </w:t>
      </w:r>
      <w:r>
        <w:rPr>
          <w:sz w:val="24"/>
          <w:szCs w:val="24"/>
        </w:rPr>
        <w:t>Se, hvilket menneske</w:t>
      </w:r>
      <w:r w:rsidRPr="007C1F56">
        <w:rPr>
          <w:sz w:val="24"/>
          <w:szCs w:val="24"/>
        </w:rPr>
        <w:t xml:space="preserve">  / </w:t>
      </w:r>
      <w:r w:rsidRPr="007C1F56">
        <w:rPr>
          <w:sz w:val="24"/>
          <w:szCs w:val="24"/>
          <w:u w:val="single"/>
        </w:rPr>
        <w:t xml:space="preserve">Fælles salme -  se </w:t>
      </w:r>
      <w:r>
        <w:rPr>
          <w:sz w:val="24"/>
          <w:szCs w:val="24"/>
          <w:u w:val="single"/>
        </w:rPr>
        <w:t>tekst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ab/>
      </w:r>
      <w:r w:rsidRPr="007C1F56">
        <w:rPr>
          <w:sz w:val="24"/>
          <w:szCs w:val="24"/>
        </w:rPr>
        <w:tab/>
      </w:r>
      <w:r w:rsidRPr="007C1F56">
        <w:rPr>
          <w:sz w:val="24"/>
          <w:szCs w:val="24"/>
        </w:rPr>
        <w:tab/>
      </w:r>
      <w:r w:rsidRPr="007C1F56">
        <w:rPr>
          <w:sz w:val="24"/>
          <w:szCs w:val="24"/>
        </w:rPr>
        <w:tab/>
      </w:r>
    </w:p>
    <w:p w:rsidR="00A3219C" w:rsidRDefault="00A3219C" w:rsidP="00FD41E1">
      <w:pPr>
        <w:spacing w:after="0"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Barbara Heller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1F56">
        <w:rPr>
          <w:sz w:val="24"/>
          <w:szCs w:val="24"/>
        </w:rPr>
        <w:t>Persisches Lied</w:t>
      </w:r>
    </w:p>
    <w:p w:rsidR="00A3219C" w:rsidRPr="007C1F56" w:rsidRDefault="00A3219C" w:rsidP="00FD41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(f. 1936)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1F56">
        <w:rPr>
          <w:sz w:val="24"/>
          <w:szCs w:val="24"/>
        </w:rPr>
        <w:t>Notte di maggio (Majnat)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ab/>
      </w:r>
    </w:p>
    <w:p w:rsidR="00A3219C" w:rsidRPr="009C15EE" w:rsidRDefault="00A3219C" w:rsidP="00FD41E1">
      <w:pPr>
        <w:spacing w:after="0" w:line="240" w:lineRule="auto"/>
        <w:rPr>
          <w:sz w:val="24"/>
          <w:szCs w:val="24"/>
        </w:rPr>
      </w:pPr>
      <w:r w:rsidRPr="009C15EE">
        <w:rPr>
          <w:sz w:val="24"/>
          <w:szCs w:val="24"/>
        </w:rPr>
        <w:t>Emma Lou Diemer</w:t>
      </w:r>
      <w:r w:rsidRPr="009C15EE">
        <w:rPr>
          <w:sz w:val="24"/>
          <w:szCs w:val="24"/>
        </w:rPr>
        <w:tab/>
      </w:r>
      <w:r w:rsidRPr="009C15EE">
        <w:rPr>
          <w:sz w:val="24"/>
          <w:szCs w:val="24"/>
        </w:rPr>
        <w:tab/>
        <w:t>Fiesta</w:t>
      </w:r>
    </w:p>
    <w:p w:rsidR="00A3219C" w:rsidRDefault="00A3219C" w:rsidP="00FD41E1">
      <w:pPr>
        <w:spacing w:after="0" w:line="240" w:lineRule="auto"/>
        <w:jc w:val="both"/>
        <w:rPr>
          <w:sz w:val="24"/>
          <w:szCs w:val="24"/>
        </w:rPr>
      </w:pPr>
      <w:r w:rsidRPr="00FD41E1">
        <w:rPr>
          <w:sz w:val="24"/>
          <w:szCs w:val="24"/>
        </w:rPr>
        <w:t>(f. 1927)</w:t>
      </w:r>
    </w:p>
    <w:p w:rsidR="00A3219C" w:rsidRPr="00FD41E1" w:rsidRDefault="00A3219C" w:rsidP="00FD41E1">
      <w:pPr>
        <w:spacing w:after="0" w:line="240" w:lineRule="auto"/>
        <w:jc w:val="both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Default="00A3219C" w:rsidP="009C15EE">
      <w:pPr>
        <w:sectPr w:rsidR="00A3219C" w:rsidSect="00FD41E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3219C" w:rsidRDefault="00A3219C" w:rsidP="009C15EE">
      <w:pPr>
        <w:spacing w:after="0"/>
      </w:pPr>
      <w:r>
        <w:t xml:space="preserve">Der er medtaget to </w:t>
      </w:r>
      <w:r>
        <w:rPr>
          <w:i/>
          <w:iCs/>
        </w:rPr>
        <w:t>fællessalmer</w:t>
      </w:r>
      <w:r>
        <w:t>, dog kun i udsnit.</w:t>
      </w:r>
    </w:p>
    <w:p w:rsidR="00A3219C" w:rsidRDefault="00A3219C" w:rsidP="009C15EE">
      <w:pPr>
        <w:spacing w:after="0"/>
      </w:pPr>
      <w:r>
        <w:t>Ved denne lejlighed er de medtaget med baggrund i melodierne.</w:t>
      </w:r>
    </w:p>
    <w:p w:rsidR="00A3219C" w:rsidRDefault="00A3219C" w:rsidP="009C15EE">
      <w:pPr>
        <w:spacing w:after="0"/>
      </w:pPr>
      <w:r>
        <w:t>Teksterne kan ses i deres helhed i Den Danske salmebog (2002).</w:t>
      </w:r>
    </w:p>
    <w:p w:rsidR="00A3219C" w:rsidRDefault="00A3219C" w:rsidP="009C15EE">
      <w:pPr>
        <w:spacing w:after="0"/>
      </w:pPr>
    </w:p>
    <w:p w:rsidR="00A3219C" w:rsidRDefault="00A3219C" w:rsidP="009C15EE">
      <w:pPr>
        <w:spacing w:after="0"/>
        <w:rPr>
          <w:b/>
          <w:bCs/>
        </w:rPr>
      </w:pPr>
      <w:r>
        <w:rPr>
          <w:b/>
          <w:bCs/>
        </w:rPr>
        <w:t>REJS OP DIT HOVED, AL KRISTENHED (DDS 274)</w:t>
      </w:r>
    </w:p>
    <w:p w:rsidR="00A3219C" w:rsidRDefault="00A3219C" w:rsidP="009C15EE">
      <w:pPr>
        <w:suppressAutoHyphens/>
        <w:spacing w:after="0"/>
        <w:rPr>
          <w:i/>
        </w:rPr>
      </w:pPr>
      <w:r>
        <w:rPr>
          <w:i/>
        </w:rPr>
        <w:t>Mel.: Cora Nyegaard  1840</w:t>
      </w:r>
    </w:p>
    <w:p w:rsidR="00A3219C" w:rsidRDefault="00A3219C" w:rsidP="009C15EE">
      <w:pPr>
        <w:suppressAutoHyphens/>
        <w:spacing w:after="0"/>
      </w:pPr>
      <w:r>
        <w:t>1 Rejs op dit hoved, al kristenhed!</w:t>
      </w:r>
    </w:p>
    <w:p w:rsidR="00A3219C" w:rsidRDefault="00A3219C" w:rsidP="009C15EE">
      <w:pPr>
        <w:suppressAutoHyphens/>
        <w:spacing w:after="0"/>
      </w:pPr>
      <w:r>
        <w:t>Opløft dit øje, slå ej det ned!</w:t>
      </w:r>
    </w:p>
    <w:p w:rsidR="00A3219C" w:rsidRDefault="00A3219C" w:rsidP="009C15EE">
      <w:pPr>
        <w:suppressAutoHyphens/>
        <w:spacing w:after="0"/>
      </w:pPr>
      <w:r>
        <w:t>I Himlen du har hjemme,</w:t>
      </w:r>
    </w:p>
    <w:p w:rsidR="00A3219C" w:rsidRDefault="00A3219C" w:rsidP="009C15EE">
      <w:pPr>
        <w:suppressAutoHyphens/>
        <w:spacing w:after="0"/>
      </w:pPr>
      <w:r>
        <w:t>dér er dit hjerte, dér er din skat,</w:t>
      </w:r>
    </w:p>
    <w:p w:rsidR="00A3219C" w:rsidRDefault="00A3219C" w:rsidP="009C15EE">
      <w:pPr>
        <w:suppressAutoHyphens/>
        <w:spacing w:after="0"/>
      </w:pPr>
      <w:r>
        <w:t>derfra han kommer med æren brat,</w:t>
      </w:r>
    </w:p>
    <w:p w:rsidR="00A3219C" w:rsidRDefault="00A3219C" w:rsidP="009C15EE">
      <w:pPr>
        <w:suppressAutoHyphens/>
        <w:spacing w:after="0"/>
      </w:pPr>
      <w:r>
        <w:t>hvem du kan aldrig glemme.</w:t>
      </w:r>
    </w:p>
    <w:p w:rsidR="00A3219C" w:rsidRDefault="00A3219C" w:rsidP="009C15EE">
      <w:pPr>
        <w:suppressAutoHyphens/>
        <w:spacing w:after="0"/>
      </w:pPr>
      <w:r>
        <w:tab/>
      </w:r>
    </w:p>
    <w:p w:rsidR="00A3219C" w:rsidRDefault="00A3219C" w:rsidP="009C15EE">
      <w:pPr>
        <w:suppressAutoHyphens/>
        <w:spacing w:after="0"/>
      </w:pPr>
      <w:r>
        <w:t>2 Rejs op dit hoved, af hjertet sig</w:t>
      </w:r>
    </w:p>
    <w:p w:rsidR="00A3219C" w:rsidRDefault="00A3219C" w:rsidP="009C15EE">
      <w:pPr>
        <w:suppressAutoHyphens/>
        <w:spacing w:after="0"/>
      </w:pPr>
      <w:r>
        <w:t>til korsets høvding: “O tænk på mig,</w:t>
      </w:r>
    </w:p>
    <w:p w:rsidR="00A3219C" w:rsidRDefault="00A3219C" w:rsidP="009C15EE">
      <w:pPr>
        <w:suppressAutoHyphens/>
        <w:spacing w:after="0"/>
      </w:pPr>
      <w:r>
        <w:t>nu er du i dit rige!”</w:t>
      </w:r>
    </w:p>
    <w:p w:rsidR="00A3219C" w:rsidRDefault="00A3219C" w:rsidP="009C15EE">
      <w:pPr>
        <w:suppressAutoHyphens/>
        <w:spacing w:after="0"/>
      </w:pPr>
      <w:r>
        <w:t>Da skæl der falder fra øje dit,</w:t>
      </w:r>
    </w:p>
    <w:p w:rsidR="00A3219C" w:rsidRDefault="00A3219C" w:rsidP="009C15EE">
      <w:pPr>
        <w:suppressAutoHyphens/>
        <w:spacing w:after="0"/>
      </w:pPr>
      <w:r>
        <w:t>du mægter, som du har ønsket tit,</w:t>
      </w:r>
    </w:p>
    <w:p w:rsidR="00A3219C" w:rsidRDefault="00A3219C" w:rsidP="009C15EE">
      <w:pPr>
        <w:suppressAutoHyphens/>
        <w:spacing w:after="0"/>
      </w:pPr>
      <w:r>
        <w:t>i Paradis at kige.</w:t>
      </w:r>
    </w:p>
    <w:p w:rsidR="00A3219C" w:rsidRDefault="00A3219C" w:rsidP="009C15EE">
      <w:pPr>
        <w:suppressAutoHyphens/>
        <w:spacing w:after="0"/>
      </w:pPr>
      <w:r>
        <w:tab/>
      </w:r>
    </w:p>
    <w:p w:rsidR="00A3219C" w:rsidRDefault="00A3219C" w:rsidP="009C15EE">
      <w:pPr>
        <w:suppressAutoHyphens/>
        <w:spacing w:after="0"/>
      </w:pPr>
      <w:r>
        <w:t>3 Der ser i haven du livets træ,</w:t>
      </w:r>
    </w:p>
    <w:p w:rsidR="00A3219C" w:rsidRDefault="00A3219C" w:rsidP="009C15EE">
      <w:pPr>
        <w:suppressAutoHyphens/>
        <w:spacing w:after="0"/>
      </w:pPr>
      <w:r>
        <w:t>og Himlens fugle i lun og læ</w:t>
      </w:r>
    </w:p>
    <w:p w:rsidR="00A3219C" w:rsidRDefault="00A3219C" w:rsidP="009C15EE">
      <w:pPr>
        <w:suppressAutoHyphens/>
        <w:spacing w:after="0"/>
      </w:pPr>
      <w:r>
        <w:t>du hører lifligt sjunge</w:t>
      </w:r>
    </w:p>
    <w:p w:rsidR="00A3219C" w:rsidRDefault="00A3219C" w:rsidP="009C15EE">
      <w:pPr>
        <w:suppressAutoHyphens/>
        <w:spacing w:after="0"/>
      </w:pPr>
      <w:r>
        <w:t>om herrefærden i højen sky,</w:t>
      </w:r>
    </w:p>
    <w:p w:rsidR="00A3219C" w:rsidRDefault="00A3219C" w:rsidP="009C15EE">
      <w:pPr>
        <w:suppressAutoHyphens/>
        <w:spacing w:after="0"/>
      </w:pPr>
      <w:r>
        <w:t>om jord og himmel de splinterny,</w:t>
      </w:r>
    </w:p>
    <w:p w:rsidR="00A3219C" w:rsidRDefault="00A3219C" w:rsidP="009C15EE">
      <w:pPr>
        <w:suppressAutoHyphens/>
        <w:spacing w:after="0"/>
      </w:pPr>
      <w:r>
        <w:t>om kristne evig unge.</w:t>
      </w:r>
    </w:p>
    <w:p w:rsidR="00A3219C" w:rsidRDefault="00A3219C" w:rsidP="009C15EE">
      <w:pPr>
        <w:suppressAutoHyphens/>
        <w:spacing w:after="0"/>
        <w:rPr>
          <w:i/>
        </w:rPr>
      </w:pPr>
      <w:r>
        <w:rPr>
          <w:i/>
        </w:rPr>
        <w:t>N.F.S. Grundtvig 1837</w:t>
      </w:r>
    </w:p>
    <w:p w:rsidR="00A3219C" w:rsidRDefault="00A3219C" w:rsidP="009C15EE">
      <w:pPr>
        <w:suppressAutoHyphens/>
        <w:spacing w:after="0"/>
        <w:rPr>
          <w:i/>
        </w:rPr>
      </w:pPr>
    </w:p>
    <w:p w:rsidR="00A3219C" w:rsidRDefault="00A3219C" w:rsidP="009C15EE">
      <w:pPr>
        <w:suppressAutoHyphens/>
        <w:spacing w:after="0"/>
        <w:rPr>
          <w:b/>
          <w:bCs/>
          <w:iCs/>
        </w:rPr>
      </w:pPr>
      <w:r>
        <w:rPr>
          <w:b/>
          <w:bCs/>
          <w:iCs/>
        </w:rPr>
        <w:t>SE, HVILKET MENNESKE (DDS 68)</w:t>
      </w:r>
    </w:p>
    <w:p w:rsidR="00A3219C" w:rsidRDefault="00A3219C" w:rsidP="009C15EE">
      <w:pPr>
        <w:pStyle w:val="Heading2"/>
      </w:pPr>
      <w:r>
        <w:t>Mel.: Merete Wendler 1987</w:t>
      </w:r>
    </w:p>
    <w:p w:rsidR="00A3219C" w:rsidRDefault="00A3219C" w:rsidP="009C15EE">
      <w:pPr>
        <w:spacing w:after="0"/>
      </w:pPr>
      <w:r>
        <w:t>1.</w:t>
      </w:r>
      <w:r>
        <w:rPr>
          <w:i/>
          <w:iCs/>
        </w:rPr>
        <w:t xml:space="preserve"> </w:t>
      </w:r>
      <w:r>
        <w:t>Se, hvilket menneske, se, hvilket sind.</w:t>
      </w:r>
    </w:p>
    <w:p w:rsidR="00A3219C" w:rsidRDefault="00A3219C" w:rsidP="009C15EE">
      <w:pPr>
        <w:spacing w:after="0"/>
      </w:pPr>
      <w:r>
        <w:t>Se, hvor han glad lukker udskuddet ind.</w:t>
      </w:r>
    </w:p>
    <w:p w:rsidR="00A3219C" w:rsidRDefault="00A3219C" w:rsidP="009C15EE">
      <w:pPr>
        <w:spacing w:after="0"/>
      </w:pPr>
      <w:r>
        <w:t>Brød til de sultende deler han ud.</w:t>
      </w:r>
    </w:p>
    <w:p w:rsidR="00A3219C" w:rsidRDefault="00A3219C" w:rsidP="009C15EE">
      <w:pPr>
        <w:spacing w:after="0"/>
      </w:pPr>
      <w:r>
        <w:t>Sådan er Skaberen. Sådan er Gud!</w:t>
      </w:r>
    </w:p>
    <w:p w:rsidR="00A3219C" w:rsidRDefault="00A3219C" w:rsidP="009C15EE">
      <w:pPr>
        <w:spacing w:after="0"/>
      </w:pPr>
    </w:p>
    <w:p w:rsidR="00A3219C" w:rsidRDefault="00A3219C" w:rsidP="009C15EE">
      <w:pPr>
        <w:spacing w:after="0"/>
      </w:pPr>
      <w:r>
        <w:t>2. Se, hvilken kreativ kærlighedsmagt.</w:t>
      </w:r>
    </w:p>
    <w:p w:rsidR="00A3219C" w:rsidRDefault="00A3219C" w:rsidP="009C15EE">
      <w:pPr>
        <w:spacing w:after="0"/>
      </w:pPr>
      <w:r>
        <w:t>Hør de fantastiske ting, han har sagt.</w:t>
      </w:r>
    </w:p>
    <w:p w:rsidR="00A3219C" w:rsidRDefault="00A3219C" w:rsidP="009C15EE">
      <w:pPr>
        <w:spacing w:after="0"/>
      </w:pPr>
      <w:r>
        <w:t>Fest for de fattige! lyder hans bud.</w:t>
      </w:r>
    </w:p>
    <w:p w:rsidR="00A3219C" w:rsidRDefault="00A3219C" w:rsidP="009C15EE">
      <w:pPr>
        <w:spacing w:after="0"/>
      </w:pPr>
      <w:r>
        <w:t>Sådan er Skaberen. Sådan er Gud!</w:t>
      </w:r>
    </w:p>
    <w:p w:rsidR="00A3219C" w:rsidRDefault="00A3219C" w:rsidP="009C15EE">
      <w:pPr>
        <w:spacing w:after="0"/>
      </w:pPr>
    </w:p>
    <w:p w:rsidR="00A3219C" w:rsidRDefault="00A3219C" w:rsidP="009C15EE">
      <w:pPr>
        <w:spacing w:after="0"/>
      </w:pPr>
      <w:r>
        <w:t>3. (4) Se, hvor han kæmper for frihed og fred.</w:t>
      </w:r>
    </w:p>
    <w:p w:rsidR="00A3219C" w:rsidRDefault="00A3219C" w:rsidP="009C15EE">
      <w:pPr>
        <w:spacing w:after="0"/>
      </w:pPr>
      <w:r>
        <w:t>Se, hvor han fængsles og dræbes derved.</w:t>
      </w:r>
    </w:p>
    <w:p w:rsidR="00A3219C" w:rsidRDefault="00A3219C" w:rsidP="009C15EE">
      <w:pPr>
        <w:spacing w:after="0"/>
      </w:pPr>
      <w:r>
        <w:t>Se, hvor han følger sin kærligheds bud.</w:t>
      </w:r>
    </w:p>
    <w:p w:rsidR="00A3219C" w:rsidRDefault="00A3219C" w:rsidP="009C15EE">
      <w:pPr>
        <w:spacing w:after="0"/>
      </w:pPr>
      <w:r>
        <w:t>Sådan er Skaberen. Sådan er Gud!</w:t>
      </w:r>
    </w:p>
    <w:p w:rsidR="00A3219C" w:rsidRDefault="00A3219C" w:rsidP="009C15EE">
      <w:pPr>
        <w:spacing w:after="0"/>
      </w:pPr>
      <w:r>
        <w:rPr>
          <w:i/>
          <w:iCs/>
        </w:rPr>
        <w:t>Hans Anker Jørgensen 1987</w:t>
      </w:r>
    </w:p>
    <w:p w:rsidR="00A3219C" w:rsidRDefault="00A3219C" w:rsidP="009C15EE">
      <w:pPr>
        <w:suppressAutoHyphens/>
        <w:spacing w:after="0"/>
        <w:rPr>
          <w:iCs/>
        </w:rPr>
      </w:pPr>
    </w:p>
    <w:p w:rsidR="00A3219C" w:rsidRPr="007C1F56" w:rsidRDefault="00A3219C" w:rsidP="009C15EE">
      <w:pPr>
        <w:spacing w:after="0" w:line="240" w:lineRule="auto"/>
        <w:rPr>
          <w:sz w:val="24"/>
          <w:szCs w:val="24"/>
        </w:rPr>
      </w:pPr>
    </w:p>
    <w:p w:rsidR="00A3219C" w:rsidRPr="007C1F56" w:rsidRDefault="00A3219C" w:rsidP="009C15EE">
      <w:pPr>
        <w:spacing w:after="0" w:line="240" w:lineRule="auto"/>
        <w:rPr>
          <w:sz w:val="24"/>
          <w:szCs w:val="24"/>
        </w:rPr>
      </w:pPr>
    </w:p>
    <w:p w:rsidR="00A3219C" w:rsidRPr="007C1F56" w:rsidRDefault="00A3219C" w:rsidP="009C15EE">
      <w:pPr>
        <w:spacing w:after="0" w:line="240" w:lineRule="auto"/>
        <w:rPr>
          <w:sz w:val="24"/>
          <w:szCs w:val="24"/>
        </w:rPr>
      </w:pPr>
    </w:p>
    <w:p w:rsidR="00A3219C" w:rsidRPr="007C1F56" w:rsidRDefault="00A3219C" w:rsidP="009C15EE">
      <w:pPr>
        <w:spacing w:after="0" w:line="240" w:lineRule="auto"/>
        <w:rPr>
          <w:sz w:val="24"/>
          <w:szCs w:val="24"/>
        </w:rPr>
      </w:pPr>
    </w:p>
    <w:p w:rsidR="00A3219C" w:rsidRPr="007C1F56" w:rsidRDefault="00A3219C" w:rsidP="009C15EE">
      <w:pPr>
        <w:spacing w:after="0" w:line="240" w:lineRule="auto"/>
        <w:rPr>
          <w:sz w:val="24"/>
          <w:szCs w:val="24"/>
        </w:rPr>
      </w:pPr>
    </w:p>
    <w:p w:rsidR="00A3219C" w:rsidRPr="007C1F56" w:rsidRDefault="00A3219C" w:rsidP="009C15EE">
      <w:pPr>
        <w:spacing w:after="0" w:line="240" w:lineRule="auto"/>
        <w:rPr>
          <w:sz w:val="24"/>
          <w:szCs w:val="24"/>
        </w:rPr>
      </w:pPr>
    </w:p>
    <w:p w:rsidR="00A3219C" w:rsidRPr="007C1F56" w:rsidRDefault="00A3219C" w:rsidP="009C15EE">
      <w:pPr>
        <w:spacing w:after="0" w:line="240" w:lineRule="auto"/>
        <w:rPr>
          <w:sz w:val="24"/>
          <w:szCs w:val="24"/>
        </w:rPr>
      </w:pPr>
    </w:p>
    <w:p w:rsidR="00A3219C" w:rsidRPr="007C1F56" w:rsidRDefault="00A3219C" w:rsidP="009C15EE">
      <w:pPr>
        <w:spacing w:after="0"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Default="00A3219C" w:rsidP="007C1F56">
      <w:pPr>
        <w:spacing w:line="240" w:lineRule="auto"/>
        <w:rPr>
          <w:sz w:val="24"/>
          <w:szCs w:val="24"/>
        </w:rPr>
        <w:sectPr w:rsidR="00A3219C" w:rsidSect="009C15EE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 xml:space="preserve">Aftenens koncert har fået et kaleidoskopisk tilsnit: Tidsaldre og genrer er blandet godt og grundigt imellem hinanden. Større og mindre kompositioner er fremdraget, specielt  fra udgivelsen </w:t>
      </w:r>
      <w:r w:rsidRPr="007C1F56">
        <w:rPr>
          <w:i/>
          <w:iCs/>
          <w:sz w:val="24"/>
          <w:szCs w:val="24"/>
        </w:rPr>
        <w:t>Frauen komponieren</w:t>
      </w:r>
      <w:r w:rsidRPr="007C1F56">
        <w:rPr>
          <w:sz w:val="24"/>
          <w:szCs w:val="24"/>
        </w:rPr>
        <w:t xml:space="preserve"> (Ed.Schott 2005). 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 xml:space="preserve">Der er medtaget to </w:t>
      </w:r>
      <w:r w:rsidRPr="007C1F56">
        <w:rPr>
          <w:i/>
          <w:iCs/>
          <w:sz w:val="24"/>
          <w:szCs w:val="24"/>
        </w:rPr>
        <w:t>fællessalmer</w:t>
      </w:r>
      <w:r w:rsidRPr="007C1F56">
        <w:rPr>
          <w:sz w:val="24"/>
          <w:szCs w:val="24"/>
        </w:rPr>
        <w:t>, dog kun i udsnit.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Ved denne lejlighed er de medtaget med baggrund i melodierne.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Teksterne kan ses i deres helhed i Den Danske salmebog (2002).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b/>
          <w:bCs/>
          <w:sz w:val="24"/>
          <w:szCs w:val="24"/>
        </w:rPr>
      </w:pPr>
      <w:r w:rsidRPr="007C1F56">
        <w:rPr>
          <w:b/>
          <w:bCs/>
          <w:sz w:val="24"/>
          <w:szCs w:val="24"/>
        </w:rPr>
        <w:t>REJS OP DIT HOVED, AL KRISTENHED (DDS 274)</w:t>
      </w:r>
    </w:p>
    <w:p w:rsidR="00A3219C" w:rsidRPr="007C1F56" w:rsidRDefault="00A3219C" w:rsidP="007C1F56">
      <w:pPr>
        <w:suppressAutoHyphens/>
        <w:spacing w:line="240" w:lineRule="auto"/>
        <w:rPr>
          <w:i/>
          <w:sz w:val="24"/>
          <w:szCs w:val="24"/>
        </w:rPr>
      </w:pPr>
      <w:r w:rsidRPr="007C1F56">
        <w:rPr>
          <w:i/>
          <w:sz w:val="24"/>
          <w:szCs w:val="24"/>
        </w:rPr>
        <w:t>Mel.: Cora Nyegaard  1840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1 Rejs op dit hoved, al kristenhed!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Opløft dit øje, slå ej det ned!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I Himlen du har hjemme,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dér er dit hjerte, dér er din skat,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derfra han kommer med æren brat,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hvem du kan aldrig glemme.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ab/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2 Rejs op dit hoved, af hjertet sig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til korsets høvding: “O tænk på mig,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nu er du i dit rige!”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Da skæl der falder fra øje dit,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du mægter, som du har ønsket tit,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i Paradis at kige.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ab/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3 Der ser i haven du livets træ,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og Himlens fugle i lun og læ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du hører lifligt sjunge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om herrefærden i højen sky,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om jord og himmel de splinterny,</w:t>
      </w: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om kristne evig unge.</w:t>
      </w:r>
    </w:p>
    <w:p w:rsidR="00A3219C" w:rsidRPr="007C1F56" w:rsidRDefault="00A3219C" w:rsidP="007C1F56">
      <w:pPr>
        <w:suppressAutoHyphens/>
        <w:spacing w:line="240" w:lineRule="auto"/>
        <w:rPr>
          <w:i/>
          <w:sz w:val="24"/>
          <w:szCs w:val="24"/>
        </w:rPr>
      </w:pPr>
      <w:r w:rsidRPr="007C1F56">
        <w:rPr>
          <w:i/>
          <w:sz w:val="24"/>
          <w:szCs w:val="24"/>
        </w:rPr>
        <w:t>N.F.S. Grundtvig 1837</w:t>
      </w:r>
    </w:p>
    <w:p w:rsidR="00A3219C" w:rsidRPr="007C1F56" w:rsidRDefault="00A3219C" w:rsidP="007C1F56">
      <w:pPr>
        <w:suppressAutoHyphens/>
        <w:spacing w:line="240" w:lineRule="auto"/>
        <w:rPr>
          <w:i/>
          <w:sz w:val="24"/>
          <w:szCs w:val="24"/>
        </w:rPr>
      </w:pPr>
    </w:p>
    <w:p w:rsidR="00A3219C" w:rsidRPr="007C1F56" w:rsidRDefault="00A3219C" w:rsidP="007C1F56">
      <w:pPr>
        <w:suppressAutoHyphens/>
        <w:spacing w:line="240" w:lineRule="auto"/>
        <w:rPr>
          <w:b/>
          <w:bCs/>
          <w:iCs/>
          <w:sz w:val="24"/>
          <w:szCs w:val="24"/>
        </w:rPr>
      </w:pPr>
      <w:r w:rsidRPr="007C1F56">
        <w:rPr>
          <w:b/>
          <w:bCs/>
          <w:iCs/>
          <w:sz w:val="24"/>
          <w:szCs w:val="24"/>
        </w:rPr>
        <w:t>SE, HVILKET MENNESKE (DDS 68)</w:t>
      </w:r>
    </w:p>
    <w:p w:rsidR="00A3219C" w:rsidRPr="007C1F56" w:rsidRDefault="00A3219C" w:rsidP="007C1F56">
      <w:pPr>
        <w:pStyle w:val="Heading2"/>
        <w:rPr>
          <w:rFonts w:ascii="Calibri" w:hAnsi="Calibri"/>
        </w:rPr>
      </w:pPr>
      <w:r w:rsidRPr="007C1F56">
        <w:rPr>
          <w:rFonts w:ascii="Calibri" w:hAnsi="Calibri"/>
        </w:rPr>
        <w:t>Mel.: Merete Wendler 1987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1.</w:t>
      </w:r>
      <w:r w:rsidRPr="007C1F56">
        <w:rPr>
          <w:i/>
          <w:iCs/>
          <w:sz w:val="24"/>
          <w:szCs w:val="24"/>
        </w:rPr>
        <w:t xml:space="preserve"> </w:t>
      </w:r>
      <w:r w:rsidRPr="007C1F56">
        <w:rPr>
          <w:sz w:val="24"/>
          <w:szCs w:val="24"/>
        </w:rPr>
        <w:t>Se, hvilket menneske, se, hvilket sind.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Se, hvor han glad lukker udskuddet ind.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Brød til de sultende deler han ud.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Sådan er Skaberen. Sådan er Gud!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2. Se, hvilken kreativ kærlighedsmagt.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Hør de fantastiske ting, han har sagt.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Fest for de fattige! lyder hans bud.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Sådan er Skaberen. Sådan er Gud!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3. (4) Se, hvor han kæmper for frihed og fred.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Se, hvor han fængsles og dræbes derved.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Se, hvor han følger sin kærligheds bud.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t>Sådan er Skaberen. Sådan er Gud!</w:t>
      </w: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i/>
          <w:iCs/>
          <w:sz w:val="24"/>
          <w:szCs w:val="24"/>
        </w:rPr>
        <w:t>Hans Anker Jørgensen 1987</w:t>
      </w:r>
    </w:p>
    <w:p w:rsidR="00A3219C" w:rsidRPr="007C1F56" w:rsidRDefault="00A3219C" w:rsidP="007C1F56">
      <w:pPr>
        <w:suppressAutoHyphens/>
        <w:spacing w:line="240" w:lineRule="auto"/>
        <w:rPr>
          <w:iCs/>
          <w:sz w:val="24"/>
          <w:szCs w:val="24"/>
        </w:rPr>
      </w:pPr>
    </w:p>
    <w:p w:rsidR="00A3219C" w:rsidRPr="007C1F56" w:rsidRDefault="00A3219C" w:rsidP="007C1F56">
      <w:pPr>
        <w:suppressAutoHyphens/>
        <w:spacing w:line="240" w:lineRule="auto"/>
        <w:rPr>
          <w:iCs/>
          <w:sz w:val="24"/>
          <w:szCs w:val="24"/>
        </w:rPr>
      </w:pP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uppressAutoHyphens/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</w:p>
    <w:p w:rsidR="00A3219C" w:rsidRPr="007C1F56" w:rsidRDefault="00A3219C" w:rsidP="007C1F56">
      <w:pPr>
        <w:spacing w:line="240" w:lineRule="auto"/>
        <w:rPr>
          <w:sz w:val="24"/>
          <w:szCs w:val="24"/>
        </w:rPr>
      </w:pPr>
      <w:r w:rsidRPr="007C1F56">
        <w:rPr>
          <w:sz w:val="24"/>
          <w:szCs w:val="24"/>
        </w:rPr>
        <w:br w:type="page"/>
      </w:r>
    </w:p>
    <w:p w:rsidR="00A3219C" w:rsidRPr="007C1F56" w:rsidRDefault="00A3219C" w:rsidP="007C1F56">
      <w:pPr>
        <w:spacing w:after="0" w:line="240" w:lineRule="auto"/>
        <w:ind w:left="2608" w:firstLine="1304"/>
        <w:rPr>
          <w:sz w:val="24"/>
          <w:szCs w:val="24"/>
        </w:rPr>
      </w:pPr>
    </w:p>
    <w:sectPr w:rsidR="00A3219C" w:rsidRPr="007C1F56" w:rsidSect="009C15EE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1304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58E"/>
    <w:rsid w:val="002328A4"/>
    <w:rsid w:val="00293B8E"/>
    <w:rsid w:val="00334CD3"/>
    <w:rsid w:val="003B458E"/>
    <w:rsid w:val="004F29D0"/>
    <w:rsid w:val="004F5758"/>
    <w:rsid w:val="005C4EDA"/>
    <w:rsid w:val="00602B8E"/>
    <w:rsid w:val="00766300"/>
    <w:rsid w:val="007C1F56"/>
    <w:rsid w:val="009C15EE"/>
    <w:rsid w:val="009F0F79"/>
    <w:rsid w:val="00A23A2B"/>
    <w:rsid w:val="00A26E33"/>
    <w:rsid w:val="00A3219C"/>
    <w:rsid w:val="00CC4995"/>
    <w:rsid w:val="00DC7A7A"/>
    <w:rsid w:val="00FD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D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1F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da-DK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1F56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eastAsia="da-D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F56"/>
    <w:rPr>
      <w:rFonts w:ascii="Times New Roman" w:hAnsi="Times New Roman" w:cs="Times New Roman"/>
      <w:b/>
      <w:bCs/>
      <w:sz w:val="24"/>
      <w:szCs w:val="24"/>
      <w:lang w:eastAsia="da-DK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1F56"/>
    <w:rPr>
      <w:rFonts w:ascii="Times New Roman" w:hAnsi="Times New Roman" w:cs="Times New Roman"/>
      <w:i/>
      <w:iCs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608</Words>
  <Characters>3713</Characters>
  <Application>Microsoft Office Outlook</Application>
  <DocSecurity>0</DocSecurity>
  <Lines>0</Lines>
  <Paragraphs>0</Paragraphs>
  <ScaleCrop>false</ScaleCrop>
  <Company>Kirkenettet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SORØ KLOSTERKIRKE</dc:title>
  <dc:subject/>
  <dc:creator>Bruger</dc:creator>
  <cp:keywords/>
  <dc:description/>
  <cp:lastModifiedBy>Organist Merethe </cp:lastModifiedBy>
  <cp:revision>3</cp:revision>
  <dcterms:created xsi:type="dcterms:W3CDTF">2010-02-17T09:38:00Z</dcterms:created>
  <dcterms:modified xsi:type="dcterms:W3CDTF">2010-02-17T09:46:00Z</dcterms:modified>
</cp:coreProperties>
</file>